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E53D" w14:textId="04DD1530" w:rsidR="00AF0A5E" w:rsidRDefault="00C06B8C" w:rsidP="00C06B8C">
      <w:pPr>
        <w:pStyle w:val="Heading1"/>
      </w:pPr>
      <w:r>
        <w:t>Quaker funeral wishes form</w:t>
      </w:r>
    </w:p>
    <w:p w14:paraId="61265578" w14:textId="208797DC" w:rsidR="00826B76" w:rsidRDefault="00826B76" w:rsidP="00826B76">
      <w:pPr>
        <w:tabs>
          <w:tab w:val="left" w:pos="937"/>
        </w:tabs>
      </w:pPr>
      <w:r>
        <w:t>When you fill in this form, you could consult your partner or spouse, your close relatives or friends, or other appropriate people who will be responsible for making decisions about your funeral. You should share copies with them, and with the elders and/or funeral co-ordinators at your Quaker meeting.</w:t>
      </w:r>
    </w:p>
    <w:p w14:paraId="16A9D59B" w14:textId="77777777" w:rsidR="00826B76" w:rsidRPr="00E023E6" w:rsidRDefault="00826B76" w:rsidP="00826B76">
      <w:r>
        <w:t>Please continue using additional sheets where needed.</w:t>
      </w:r>
    </w:p>
    <w:p w14:paraId="55FF5C2B" w14:textId="5472ACB4" w:rsidR="00B82FE3" w:rsidRPr="00B82FE3" w:rsidRDefault="00B82FE3" w:rsidP="00B82FE3">
      <w:pPr>
        <w:tabs>
          <w:tab w:val="left" w:pos="937"/>
        </w:tabs>
        <w:rPr>
          <w:b/>
          <w:bCs/>
        </w:rPr>
      </w:pPr>
      <w:r w:rsidRPr="00B82FE3">
        <w:rPr>
          <w:b/>
          <w:bCs/>
        </w:rPr>
        <w:t>You will need to get consent from any individual whose personal details are on this form.</w:t>
      </w:r>
    </w:p>
    <w:p w14:paraId="1C4F3D0D" w14:textId="3D00C0F5" w:rsidR="00C06B8C" w:rsidRDefault="00423CCE" w:rsidP="00C06B8C">
      <w:pPr>
        <w:rPr>
          <w:b/>
          <w:bCs/>
        </w:rPr>
      </w:pPr>
      <w:r w:rsidRPr="42C5206F">
        <w:rPr>
          <w:b/>
          <w:bCs/>
        </w:rPr>
        <w:t>Local Quaker Communities</w:t>
      </w:r>
      <w:r w:rsidR="00826B76" w:rsidRPr="42C5206F">
        <w:rPr>
          <w:b/>
          <w:bCs/>
        </w:rPr>
        <w:t xml:space="preserve"> should store completed forms securely in line with the Area Meeting</w:t>
      </w:r>
      <w:r w:rsidR="00731117" w:rsidRPr="42C5206F">
        <w:rPr>
          <w:b/>
          <w:bCs/>
        </w:rPr>
        <w:t xml:space="preserve">/Charity </w:t>
      </w:r>
      <w:r w:rsidR="00826B76" w:rsidRPr="42C5206F">
        <w:rPr>
          <w:b/>
          <w:bCs/>
        </w:rPr>
        <w:t>data protection policy.</w:t>
      </w:r>
    </w:p>
    <w:p w14:paraId="52BEA987" w14:textId="0E944923" w:rsidR="00F815B9" w:rsidRPr="00100234" w:rsidRDefault="00F815B9" w:rsidP="00100234">
      <w:pPr>
        <w:pStyle w:val="Heading2"/>
      </w:pPr>
      <w: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950"/>
      </w:tblGrid>
      <w:tr w:rsidR="002F3819" w14:paraId="642FF088" w14:textId="77777777" w:rsidTr="00D820B0">
        <w:tc>
          <w:tcPr>
            <w:tcW w:w="4248" w:type="dxa"/>
          </w:tcPr>
          <w:p w14:paraId="3FD6BEE6" w14:textId="5364FB6A" w:rsidR="002F3819" w:rsidRDefault="002F3819" w:rsidP="00F815B9">
            <w:pPr>
              <w:pStyle w:val="Heading3"/>
              <w:tabs>
                <w:tab w:val="left" w:pos="4820"/>
              </w:tabs>
            </w:pPr>
            <w:r>
              <w:t>Your name</w:t>
            </w:r>
          </w:p>
        </w:tc>
        <w:tc>
          <w:tcPr>
            <w:tcW w:w="425" w:type="dxa"/>
          </w:tcPr>
          <w:p w14:paraId="2C665885" w14:textId="77777777" w:rsidR="002F3819" w:rsidRDefault="002F3819" w:rsidP="00F815B9">
            <w:pPr>
              <w:pStyle w:val="Heading3"/>
              <w:tabs>
                <w:tab w:val="left" w:pos="4820"/>
              </w:tabs>
            </w:pPr>
          </w:p>
        </w:tc>
        <w:tc>
          <w:tcPr>
            <w:tcW w:w="4950" w:type="dxa"/>
          </w:tcPr>
          <w:p w14:paraId="6D5EAD6C" w14:textId="7C232708" w:rsidR="002F3819" w:rsidRDefault="002F3819" w:rsidP="00F815B9">
            <w:pPr>
              <w:pStyle w:val="Heading3"/>
              <w:tabs>
                <w:tab w:val="left" w:pos="4820"/>
              </w:tabs>
            </w:pPr>
            <w:r>
              <w:t>Your Quaker Meeting</w:t>
            </w:r>
          </w:p>
        </w:tc>
      </w:tr>
      <w:tr w:rsidR="002F3819" w14:paraId="4283E36D" w14:textId="77777777" w:rsidTr="00D820B0">
        <w:tc>
          <w:tcPr>
            <w:tcW w:w="4248" w:type="dxa"/>
          </w:tcPr>
          <w:p w14:paraId="1E2B8B9E" w14:textId="46D910EB" w:rsidR="002F3819" w:rsidRDefault="002F3819" w:rsidP="002F3819">
            <w:pPr>
              <w:pStyle w:val="Heading3"/>
              <w:tabs>
                <w:tab w:val="clear" w:pos="567"/>
                <w:tab w:val="clear" w:pos="9781"/>
                <w:tab w:val="left" w:leader="dot" w:pos="3969"/>
              </w:tabs>
            </w:pPr>
            <w:r>
              <w:tab/>
            </w:r>
          </w:p>
        </w:tc>
        <w:tc>
          <w:tcPr>
            <w:tcW w:w="425" w:type="dxa"/>
          </w:tcPr>
          <w:p w14:paraId="0797E9B2" w14:textId="77777777" w:rsidR="002F3819" w:rsidRDefault="002F3819" w:rsidP="00F815B9">
            <w:pPr>
              <w:pStyle w:val="Heading3"/>
              <w:tabs>
                <w:tab w:val="left" w:pos="4820"/>
              </w:tabs>
            </w:pPr>
          </w:p>
        </w:tc>
        <w:tc>
          <w:tcPr>
            <w:tcW w:w="4950" w:type="dxa"/>
          </w:tcPr>
          <w:p w14:paraId="69ECF51A" w14:textId="7EF9067B" w:rsidR="002F3819" w:rsidRDefault="00DF10E0" w:rsidP="00DF10E0">
            <w:pPr>
              <w:pStyle w:val="Heading3"/>
              <w:tabs>
                <w:tab w:val="clear" w:pos="567"/>
                <w:tab w:val="clear" w:pos="9781"/>
                <w:tab w:val="left" w:leader="dot" w:pos="4536"/>
              </w:tabs>
            </w:pPr>
            <w:r>
              <w:tab/>
            </w:r>
          </w:p>
        </w:tc>
      </w:tr>
      <w:tr w:rsidR="002F3819" w14:paraId="7B2D47A6" w14:textId="77777777" w:rsidTr="00D820B0">
        <w:tc>
          <w:tcPr>
            <w:tcW w:w="4248" w:type="dxa"/>
          </w:tcPr>
          <w:p w14:paraId="74DB2EB9" w14:textId="40C32BA7" w:rsidR="002F3819" w:rsidRDefault="00024CBF" w:rsidP="002F3819">
            <w:pPr>
              <w:pStyle w:val="Heading3"/>
              <w:tabs>
                <w:tab w:val="clear" w:pos="567"/>
                <w:tab w:val="clear" w:pos="9781"/>
                <w:tab w:val="left" w:leader="dot" w:pos="3969"/>
              </w:tabs>
            </w:pPr>
            <w:r>
              <w:t>Your Address</w:t>
            </w:r>
          </w:p>
        </w:tc>
        <w:tc>
          <w:tcPr>
            <w:tcW w:w="425" w:type="dxa"/>
          </w:tcPr>
          <w:p w14:paraId="179C54F6" w14:textId="77777777" w:rsidR="002F3819" w:rsidRDefault="002F3819" w:rsidP="00F815B9">
            <w:pPr>
              <w:pStyle w:val="Heading3"/>
              <w:tabs>
                <w:tab w:val="left" w:pos="4820"/>
              </w:tabs>
            </w:pPr>
          </w:p>
        </w:tc>
        <w:tc>
          <w:tcPr>
            <w:tcW w:w="4950" w:type="dxa"/>
          </w:tcPr>
          <w:p w14:paraId="63742E9E" w14:textId="2DC932A2" w:rsidR="002F3819" w:rsidRDefault="00024CBF" w:rsidP="00D820B0">
            <w:pPr>
              <w:pStyle w:val="Heading3"/>
              <w:tabs>
                <w:tab w:val="clear" w:pos="567"/>
                <w:tab w:val="clear" w:pos="9781"/>
                <w:tab w:val="left" w:leader="dot" w:pos="4536"/>
              </w:tabs>
            </w:pPr>
            <w:r>
              <w:t>Your Phone Numbers</w:t>
            </w:r>
          </w:p>
        </w:tc>
      </w:tr>
      <w:tr w:rsidR="00D820B0" w14:paraId="18297A65" w14:textId="77777777" w:rsidTr="00D820B0">
        <w:tc>
          <w:tcPr>
            <w:tcW w:w="4248" w:type="dxa"/>
          </w:tcPr>
          <w:p w14:paraId="6DDF7FE2" w14:textId="1A6E8F3F" w:rsidR="00D820B0" w:rsidRDefault="00024CBF" w:rsidP="002F3819">
            <w:pPr>
              <w:pStyle w:val="Heading3"/>
              <w:tabs>
                <w:tab w:val="clear" w:pos="567"/>
                <w:tab w:val="clear" w:pos="9781"/>
                <w:tab w:val="left" w:leader="dot" w:pos="3969"/>
              </w:tabs>
            </w:pPr>
            <w:r>
              <w:tab/>
            </w:r>
          </w:p>
        </w:tc>
        <w:tc>
          <w:tcPr>
            <w:tcW w:w="425" w:type="dxa"/>
          </w:tcPr>
          <w:p w14:paraId="3239E8F4" w14:textId="77777777" w:rsidR="00D820B0" w:rsidRDefault="00D820B0" w:rsidP="00F815B9">
            <w:pPr>
              <w:pStyle w:val="Heading3"/>
              <w:tabs>
                <w:tab w:val="left" w:pos="4820"/>
              </w:tabs>
            </w:pPr>
          </w:p>
        </w:tc>
        <w:tc>
          <w:tcPr>
            <w:tcW w:w="4950" w:type="dxa"/>
          </w:tcPr>
          <w:p w14:paraId="72AAA930" w14:textId="1AA82EE5" w:rsidR="00D820B0" w:rsidRDefault="00024CBF" w:rsidP="00D820B0">
            <w:pPr>
              <w:pStyle w:val="Heading3"/>
              <w:tabs>
                <w:tab w:val="clear" w:pos="567"/>
                <w:tab w:val="clear" w:pos="9781"/>
                <w:tab w:val="left" w:leader="dot" w:pos="4536"/>
              </w:tabs>
            </w:pPr>
            <w:r>
              <w:tab/>
            </w:r>
          </w:p>
        </w:tc>
      </w:tr>
      <w:tr w:rsidR="00024CBF" w14:paraId="6293529A" w14:textId="77777777" w:rsidTr="00D820B0">
        <w:tc>
          <w:tcPr>
            <w:tcW w:w="4248" w:type="dxa"/>
          </w:tcPr>
          <w:p w14:paraId="454E624E" w14:textId="48D4CE90" w:rsidR="00024CBF" w:rsidRDefault="00024CBF" w:rsidP="002F3819">
            <w:pPr>
              <w:pStyle w:val="Heading3"/>
              <w:tabs>
                <w:tab w:val="clear" w:pos="567"/>
                <w:tab w:val="clear" w:pos="9781"/>
                <w:tab w:val="left" w:leader="dot" w:pos="3969"/>
              </w:tabs>
            </w:pPr>
            <w:r>
              <w:tab/>
            </w:r>
          </w:p>
        </w:tc>
        <w:tc>
          <w:tcPr>
            <w:tcW w:w="425" w:type="dxa"/>
          </w:tcPr>
          <w:p w14:paraId="6B1E2093" w14:textId="77777777" w:rsidR="00024CBF" w:rsidRDefault="00024CBF" w:rsidP="00F815B9">
            <w:pPr>
              <w:pStyle w:val="Heading3"/>
              <w:tabs>
                <w:tab w:val="left" w:pos="4820"/>
              </w:tabs>
            </w:pPr>
          </w:p>
        </w:tc>
        <w:tc>
          <w:tcPr>
            <w:tcW w:w="4950" w:type="dxa"/>
          </w:tcPr>
          <w:p w14:paraId="7DD4AA39" w14:textId="27054461" w:rsidR="00024CBF" w:rsidRDefault="00024CBF" w:rsidP="00D820B0">
            <w:pPr>
              <w:pStyle w:val="Heading3"/>
              <w:tabs>
                <w:tab w:val="clear" w:pos="567"/>
                <w:tab w:val="clear" w:pos="9781"/>
                <w:tab w:val="left" w:leader="dot" w:pos="4536"/>
              </w:tabs>
            </w:pPr>
            <w:r>
              <w:tab/>
            </w:r>
          </w:p>
        </w:tc>
      </w:tr>
      <w:tr w:rsidR="003E4816" w14:paraId="60AC3CB5" w14:textId="77777777" w:rsidTr="00D820B0">
        <w:tc>
          <w:tcPr>
            <w:tcW w:w="4248" w:type="dxa"/>
          </w:tcPr>
          <w:p w14:paraId="7DA56EEC" w14:textId="4AA1CFEF" w:rsidR="003E4816" w:rsidRDefault="003E4816" w:rsidP="002F3819">
            <w:pPr>
              <w:pStyle w:val="Heading3"/>
              <w:tabs>
                <w:tab w:val="clear" w:pos="567"/>
                <w:tab w:val="clear" w:pos="9781"/>
                <w:tab w:val="left" w:leader="dot" w:pos="3969"/>
              </w:tabs>
            </w:pPr>
            <w:r>
              <w:tab/>
            </w:r>
          </w:p>
        </w:tc>
        <w:tc>
          <w:tcPr>
            <w:tcW w:w="425" w:type="dxa"/>
          </w:tcPr>
          <w:p w14:paraId="4E9D6000" w14:textId="77777777" w:rsidR="003E4816" w:rsidRDefault="003E4816" w:rsidP="00F815B9">
            <w:pPr>
              <w:pStyle w:val="Heading3"/>
              <w:tabs>
                <w:tab w:val="left" w:pos="4820"/>
              </w:tabs>
            </w:pPr>
          </w:p>
        </w:tc>
        <w:tc>
          <w:tcPr>
            <w:tcW w:w="4950" w:type="dxa"/>
          </w:tcPr>
          <w:p w14:paraId="0678BB0B" w14:textId="7284932C" w:rsidR="003E4816" w:rsidRDefault="003E4816" w:rsidP="00D820B0">
            <w:pPr>
              <w:pStyle w:val="Heading3"/>
              <w:tabs>
                <w:tab w:val="clear" w:pos="567"/>
                <w:tab w:val="clear" w:pos="9781"/>
                <w:tab w:val="left" w:leader="dot" w:pos="4536"/>
              </w:tabs>
            </w:pPr>
            <w:r>
              <w:tab/>
            </w:r>
          </w:p>
        </w:tc>
      </w:tr>
      <w:tr w:rsidR="003E4816" w14:paraId="4A599176" w14:textId="77777777" w:rsidTr="00D820B0">
        <w:tc>
          <w:tcPr>
            <w:tcW w:w="4248" w:type="dxa"/>
          </w:tcPr>
          <w:p w14:paraId="6188505B" w14:textId="508411DC" w:rsidR="003E4816" w:rsidRDefault="003E4816" w:rsidP="002F3819">
            <w:pPr>
              <w:pStyle w:val="Heading3"/>
              <w:tabs>
                <w:tab w:val="clear" w:pos="567"/>
                <w:tab w:val="clear" w:pos="9781"/>
                <w:tab w:val="left" w:leader="dot" w:pos="3969"/>
              </w:tabs>
            </w:pPr>
            <w:r>
              <w:t>Other contact information</w:t>
            </w:r>
          </w:p>
        </w:tc>
        <w:tc>
          <w:tcPr>
            <w:tcW w:w="425" w:type="dxa"/>
          </w:tcPr>
          <w:p w14:paraId="457FADCB" w14:textId="58FDC78C" w:rsidR="003E4816" w:rsidRDefault="003E4816" w:rsidP="00F815B9">
            <w:pPr>
              <w:pStyle w:val="Heading3"/>
              <w:tabs>
                <w:tab w:val="left" w:pos="4820"/>
              </w:tabs>
            </w:pPr>
          </w:p>
        </w:tc>
        <w:tc>
          <w:tcPr>
            <w:tcW w:w="4950" w:type="dxa"/>
          </w:tcPr>
          <w:p w14:paraId="4E3B0C74" w14:textId="3E906D1D" w:rsidR="003E4816" w:rsidRDefault="003E4816" w:rsidP="00D820B0">
            <w:pPr>
              <w:pStyle w:val="Heading3"/>
              <w:tabs>
                <w:tab w:val="clear" w:pos="567"/>
                <w:tab w:val="clear" w:pos="9781"/>
                <w:tab w:val="left" w:leader="dot" w:pos="4536"/>
              </w:tabs>
            </w:pPr>
            <w:r>
              <w:t>Your email address</w:t>
            </w:r>
          </w:p>
        </w:tc>
      </w:tr>
      <w:tr w:rsidR="003E4816" w14:paraId="22CC7CB1" w14:textId="77777777" w:rsidTr="00D820B0">
        <w:tc>
          <w:tcPr>
            <w:tcW w:w="4248" w:type="dxa"/>
          </w:tcPr>
          <w:p w14:paraId="4B8D0FF5" w14:textId="19D86912" w:rsidR="003E4816" w:rsidRDefault="003E4816" w:rsidP="002F3819">
            <w:pPr>
              <w:pStyle w:val="Heading3"/>
              <w:tabs>
                <w:tab w:val="clear" w:pos="567"/>
                <w:tab w:val="clear" w:pos="9781"/>
                <w:tab w:val="left" w:leader="dot" w:pos="3969"/>
              </w:tabs>
            </w:pPr>
            <w:r>
              <w:tab/>
            </w:r>
          </w:p>
        </w:tc>
        <w:tc>
          <w:tcPr>
            <w:tcW w:w="425" w:type="dxa"/>
          </w:tcPr>
          <w:p w14:paraId="7DAA1380" w14:textId="77777777" w:rsidR="003E4816" w:rsidRDefault="003E4816" w:rsidP="00F815B9">
            <w:pPr>
              <w:pStyle w:val="Heading3"/>
              <w:tabs>
                <w:tab w:val="left" w:pos="4820"/>
              </w:tabs>
            </w:pPr>
          </w:p>
        </w:tc>
        <w:tc>
          <w:tcPr>
            <w:tcW w:w="4950" w:type="dxa"/>
          </w:tcPr>
          <w:p w14:paraId="00BB0C1E" w14:textId="1E43A38E" w:rsidR="003E4816" w:rsidRDefault="003E4816" w:rsidP="00D820B0">
            <w:pPr>
              <w:pStyle w:val="Heading3"/>
              <w:tabs>
                <w:tab w:val="clear" w:pos="567"/>
                <w:tab w:val="clear" w:pos="9781"/>
                <w:tab w:val="left" w:leader="dot" w:pos="4536"/>
              </w:tabs>
            </w:pPr>
            <w:r>
              <w:tab/>
            </w:r>
          </w:p>
        </w:tc>
      </w:tr>
      <w:tr w:rsidR="00A53A86" w14:paraId="6F8683C4" w14:textId="77777777">
        <w:tc>
          <w:tcPr>
            <w:tcW w:w="9623" w:type="dxa"/>
            <w:gridSpan w:val="3"/>
          </w:tcPr>
          <w:p w14:paraId="58A3592C" w14:textId="77777777" w:rsidR="001D13D1" w:rsidRDefault="001D13D1" w:rsidP="00D820B0">
            <w:pPr>
              <w:pStyle w:val="Heading3"/>
              <w:tabs>
                <w:tab w:val="clear" w:pos="567"/>
                <w:tab w:val="clear" w:pos="9781"/>
                <w:tab w:val="left" w:leader="dot" w:pos="4536"/>
              </w:tabs>
            </w:pPr>
          </w:p>
          <w:p w14:paraId="0D14BC3F" w14:textId="56D586DB" w:rsidR="00A53A86" w:rsidRDefault="00A53A86" w:rsidP="00D820B0">
            <w:pPr>
              <w:pStyle w:val="Heading3"/>
              <w:tabs>
                <w:tab w:val="clear" w:pos="567"/>
                <w:tab w:val="clear" w:pos="9781"/>
                <w:tab w:val="left" w:leader="dot" w:pos="4536"/>
              </w:tabs>
            </w:pPr>
            <w:r>
              <w:t xml:space="preserve">I give consent for </w:t>
            </w:r>
            <w:r>
              <w:tab/>
              <w:t xml:space="preserve"> Area Meeting</w:t>
            </w:r>
            <w:r w:rsidR="004D382B">
              <w:t xml:space="preserve"> / Charity</w:t>
            </w:r>
            <w:r>
              <w:t xml:space="preserve"> to hold</w:t>
            </w:r>
            <w:r w:rsidR="00F96D82">
              <w:t xml:space="preserve"> the contact </w:t>
            </w:r>
            <w:r>
              <w:t>details</w:t>
            </w:r>
            <w:r w:rsidR="00F96D82">
              <w:t xml:space="preserve"> on this form</w:t>
            </w:r>
          </w:p>
        </w:tc>
      </w:tr>
      <w:tr w:rsidR="00F61270" w14:paraId="1950F5F1" w14:textId="77777777">
        <w:tc>
          <w:tcPr>
            <w:tcW w:w="9623" w:type="dxa"/>
            <w:gridSpan w:val="3"/>
          </w:tcPr>
          <w:p w14:paraId="604BCBC7" w14:textId="77777777" w:rsidR="001D13D1" w:rsidRDefault="001D13D1" w:rsidP="00F61270">
            <w:pPr>
              <w:pStyle w:val="Heading3"/>
              <w:tabs>
                <w:tab w:val="clear" w:pos="567"/>
                <w:tab w:val="clear" w:pos="9781"/>
                <w:tab w:val="left" w:leader="dot" w:pos="9214"/>
              </w:tabs>
            </w:pPr>
          </w:p>
          <w:p w14:paraId="6AB76956" w14:textId="5B8389D6" w:rsidR="00F61270" w:rsidRDefault="00F61270" w:rsidP="00F61270">
            <w:pPr>
              <w:pStyle w:val="Heading3"/>
              <w:tabs>
                <w:tab w:val="clear" w:pos="567"/>
                <w:tab w:val="clear" w:pos="9781"/>
                <w:tab w:val="left" w:leader="dot" w:pos="9214"/>
              </w:tabs>
            </w:pPr>
            <w:r>
              <w:t>Signed</w:t>
            </w:r>
            <w:r>
              <w:tab/>
            </w:r>
          </w:p>
        </w:tc>
      </w:tr>
    </w:tbl>
    <w:p w14:paraId="39044C12" w14:textId="77777777" w:rsidR="00D43DDF" w:rsidRDefault="00D43DDF" w:rsidP="00D43DDF">
      <w:pPr>
        <w:pStyle w:val="Heading2"/>
      </w:pPr>
    </w:p>
    <w:p w14:paraId="625B4A8A" w14:textId="77777777" w:rsidR="00D43DDF" w:rsidRDefault="00D43DDF">
      <w:pPr>
        <w:spacing w:after="0"/>
        <w:rPr>
          <w:rFonts w:cs="Arial"/>
          <w:bCs/>
          <w:iCs/>
          <w:color w:val="0099CC" w:themeColor="background2"/>
          <w:sz w:val="28"/>
          <w:szCs w:val="28"/>
        </w:rPr>
      </w:pPr>
      <w:r>
        <w:br w:type="page"/>
      </w:r>
    </w:p>
    <w:p w14:paraId="576233D8" w14:textId="74E723F4" w:rsidR="00D43DDF" w:rsidRDefault="00D43DDF" w:rsidP="00D43DDF">
      <w:pPr>
        <w:pStyle w:val="Heading2"/>
      </w:pPr>
      <w:r>
        <w:lastRenderedPageBreak/>
        <w:t>Key people or contacts in your life</w:t>
      </w:r>
    </w:p>
    <w:p w14:paraId="3CB1D5B3" w14:textId="0B630DC2" w:rsidR="009239C3" w:rsidRPr="009239C3" w:rsidRDefault="009239C3" w:rsidP="009239C3">
      <w:r>
        <w:t xml:space="preserve">Complete this section </w:t>
      </w:r>
      <w:r w:rsidR="0055368D">
        <w:t>and include consent for each additional executor.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950"/>
      </w:tblGrid>
      <w:tr w:rsidR="00D43DDF" w14:paraId="335621D0" w14:textId="77777777">
        <w:tc>
          <w:tcPr>
            <w:tcW w:w="4248" w:type="dxa"/>
          </w:tcPr>
          <w:p w14:paraId="6B825FE1" w14:textId="044D9662" w:rsidR="00D43DDF" w:rsidRDefault="00D43DDF">
            <w:pPr>
              <w:pStyle w:val="Heading3"/>
              <w:tabs>
                <w:tab w:val="left" w:pos="4820"/>
              </w:tabs>
            </w:pPr>
            <w:r>
              <w:t>Who is named as executor in your Will?</w:t>
            </w:r>
          </w:p>
        </w:tc>
        <w:tc>
          <w:tcPr>
            <w:tcW w:w="425" w:type="dxa"/>
          </w:tcPr>
          <w:p w14:paraId="03A523DE" w14:textId="77777777" w:rsidR="00D43DDF" w:rsidRDefault="00D43DDF">
            <w:pPr>
              <w:pStyle w:val="Heading3"/>
              <w:tabs>
                <w:tab w:val="left" w:pos="4820"/>
              </w:tabs>
            </w:pPr>
          </w:p>
        </w:tc>
        <w:tc>
          <w:tcPr>
            <w:tcW w:w="4950" w:type="dxa"/>
          </w:tcPr>
          <w:p w14:paraId="715DB783" w14:textId="65365404" w:rsidR="00D43DDF" w:rsidRDefault="00D43DDF">
            <w:pPr>
              <w:pStyle w:val="Heading3"/>
              <w:tabs>
                <w:tab w:val="left" w:pos="4820"/>
              </w:tabs>
            </w:pPr>
          </w:p>
        </w:tc>
      </w:tr>
      <w:tr w:rsidR="00D43DDF" w14:paraId="78C87B8E" w14:textId="77777777">
        <w:tc>
          <w:tcPr>
            <w:tcW w:w="9623" w:type="dxa"/>
            <w:gridSpan w:val="3"/>
          </w:tcPr>
          <w:p w14:paraId="163134EF" w14:textId="05AF86C4" w:rsidR="00D43DDF" w:rsidRDefault="00D43DDF" w:rsidP="00D43DDF">
            <w:pPr>
              <w:pStyle w:val="Heading3"/>
              <w:tabs>
                <w:tab w:val="clear" w:pos="567"/>
                <w:tab w:val="clear" w:pos="9781"/>
                <w:tab w:val="left" w:leader="dot" w:pos="9214"/>
              </w:tabs>
            </w:pPr>
            <w:r>
              <w:tab/>
            </w:r>
          </w:p>
        </w:tc>
      </w:tr>
      <w:tr w:rsidR="00D43DDF" w14:paraId="5BC71048" w14:textId="77777777">
        <w:tc>
          <w:tcPr>
            <w:tcW w:w="4248" w:type="dxa"/>
          </w:tcPr>
          <w:p w14:paraId="3E38E268" w14:textId="0E4CBAB6" w:rsidR="00D43DDF" w:rsidRDefault="00D43DDF">
            <w:pPr>
              <w:pStyle w:val="Heading3"/>
              <w:tabs>
                <w:tab w:val="clear" w:pos="567"/>
                <w:tab w:val="clear" w:pos="9781"/>
                <w:tab w:val="left" w:leader="dot" w:pos="3969"/>
              </w:tabs>
            </w:pPr>
            <w:r>
              <w:t>Address</w:t>
            </w:r>
          </w:p>
        </w:tc>
        <w:tc>
          <w:tcPr>
            <w:tcW w:w="425" w:type="dxa"/>
          </w:tcPr>
          <w:p w14:paraId="2752984F" w14:textId="77777777" w:rsidR="00D43DDF" w:rsidRDefault="00D43DDF">
            <w:pPr>
              <w:pStyle w:val="Heading3"/>
              <w:tabs>
                <w:tab w:val="left" w:pos="4820"/>
              </w:tabs>
            </w:pPr>
          </w:p>
        </w:tc>
        <w:tc>
          <w:tcPr>
            <w:tcW w:w="4950" w:type="dxa"/>
          </w:tcPr>
          <w:p w14:paraId="26A9D116" w14:textId="543C82F8" w:rsidR="00D43DDF" w:rsidRDefault="00D43DDF">
            <w:pPr>
              <w:pStyle w:val="Heading3"/>
              <w:tabs>
                <w:tab w:val="clear" w:pos="567"/>
                <w:tab w:val="clear" w:pos="9781"/>
                <w:tab w:val="left" w:leader="dot" w:pos="4536"/>
              </w:tabs>
            </w:pPr>
            <w:r>
              <w:t>Phone Numbers</w:t>
            </w:r>
          </w:p>
        </w:tc>
      </w:tr>
      <w:tr w:rsidR="00D43DDF" w14:paraId="0234A6FF" w14:textId="77777777">
        <w:tc>
          <w:tcPr>
            <w:tcW w:w="4248" w:type="dxa"/>
          </w:tcPr>
          <w:p w14:paraId="7EC88B72" w14:textId="4438EDF9" w:rsidR="00D43DDF" w:rsidRDefault="00D43DDF">
            <w:pPr>
              <w:pStyle w:val="Heading3"/>
              <w:tabs>
                <w:tab w:val="clear" w:pos="567"/>
                <w:tab w:val="clear" w:pos="9781"/>
                <w:tab w:val="left" w:leader="dot" w:pos="3969"/>
              </w:tabs>
            </w:pPr>
            <w:r>
              <w:tab/>
            </w:r>
          </w:p>
        </w:tc>
        <w:tc>
          <w:tcPr>
            <w:tcW w:w="425" w:type="dxa"/>
          </w:tcPr>
          <w:p w14:paraId="6E9A86D4" w14:textId="77777777" w:rsidR="00D43DDF" w:rsidRDefault="00D43DDF">
            <w:pPr>
              <w:pStyle w:val="Heading3"/>
              <w:tabs>
                <w:tab w:val="left" w:pos="4820"/>
              </w:tabs>
            </w:pPr>
          </w:p>
        </w:tc>
        <w:tc>
          <w:tcPr>
            <w:tcW w:w="4950" w:type="dxa"/>
          </w:tcPr>
          <w:p w14:paraId="39335AF1" w14:textId="77777777" w:rsidR="00D43DDF" w:rsidRDefault="00D43DDF">
            <w:pPr>
              <w:pStyle w:val="Heading3"/>
              <w:tabs>
                <w:tab w:val="clear" w:pos="567"/>
                <w:tab w:val="clear" w:pos="9781"/>
                <w:tab w:val="left" w:leader="dot" w:pos="4536"/>
              </w:tabs>
            </w:pPr>
            <w:r>
              <w:tab/>
            </w:r>
          </w:p>
        </w:tc>
      </w:tr>
      <w:tr w:rsidR="00D43DDF" w14:paraId="0B5161E8" w14:textId="77777777">
        <w:tc>
          <w:tcPr>
            <w:tcW w:w="4248" w:type="dxa"/>
          </w:tcPr>
          <w:p w14:paraId="38F73724" w14:textId="77777777" w:rsidR="00D43DDF" w:rsidRDefault="00D43DDF">
            <w:pPr>
              <w:pStyle w:val="Heading3"/>
              <w:tabs>
                <w:tab w:val="clear" w:pos="567"/>
                <w:tab w:val="clear" w:pos="9781"/>
                <w:tab w:val="left" w:leader="dot" w:pos="3969"/>
              </w:tabs>
            </w:pPr>
            <w:r>
              <w:tab/>
            </w:r>
          </w:p>
        </w:tc>
        <w:tc>
          <w:tcPr>
            <w:tcW w:w="425" w:type="dxa"/>
          </w:tcPr>
          <w:p w14:paraId="7F0B23E3" w14:textId="77777777" w:rsidR="00D43DDF" w:rsidRDefault="00D43DDF">
            <w:pPr>
              <w:pStyle w:val="Heading3"/>
              <w:tabs>
                <w:tab w:val="left" w:pos="4820"/>
              </w:tabs>
            </w:pPr>
          </w:p>
        </w:tc>
        <w:tc>
          <w:tcPr>
            <w:tcW w:w="4950" w:type="dxa"/>
          </w:tcPr>
          <w:p w14:paraId="696CBB11" w14:textId="77777777" w:rsidR="00D43DDF" w:rsidRDefault="00D43DDF">
            <w:pPr>
              <w:pStyle w:val="Heading3"/>
              <w:tabs>
                <w:tab w:val="clear" w:pos="567"/>
                <w:tab w:val="clear" w:pos="9781"/>
                <w:tab w:val="left" w:leader="dot" w:pos="4536"/>
              </w:tabs>
            </w:pPr>
            <w:r>
              <w:tab/>
            </w:r>
          </w:p>
        </w:tc>
      </w:tr>
      <w:tr w:rsidR="00D43DDF" w14:paraId="0D80066F" w14:textId="77777777">
        <w:tc>
          <w:tcPr>
            <w:tcW w:w="4248" w:type="dxa"/>
          </w:tcPr>
          <w:p w14:paraId="4C25B5E1" w14:textId="77777777" w:rsidR="00D43DDF" w:rsidRDefault="00D43DDF">
            <w:pPr>
              <w:pStyle w:val="Heading3"/>
              <w:tabs>
                <w:tab w:val="clear" w:pos="567"/>
                <w:tab w:val="clear" w:pos="9781"/>
                <w:tab w:val="left" w:leader="dot" w:pos="3969"/>
              </w:tabs>
            </w:pPr>
            <w:r>
              <w:tab/>
            </w:r>
          </w:p>
        </w:tc>
        <w:tc>
          <w:tcPr>
            <w:tcW w:w="425" w:type="dxa"/>
          </w:tcPr>
          <w:p w14:paraId="5DBF6635" w14:textId="77777777" w:rsidR="00D43DDF" w:rsidRDefault="00D43DDF">
            <w:pPr>
              <w:pStyle w:val="Heading3"/>
              <w:tabs>
                <w:tab w:val="left" w:pos="4820"/>
              </w:tabs>
            </w:pPr>
          </w:p>
        </w:tc>
        <w:tc>
          <w:tcPr>
            <w:tcW w:w="4950" w:type="dxa"/>
          </w:tcPr>
          <w:p w14:paraId="12C0E78F" w14:textId="77777777" w:rsidR="00D43DDF" w:rsidRDefault="00D43DDF">
            <w:pPr>
              <w:pStyle w:val="Heading3"/>
              <w:tabs>
                <w:tab w:val="clear" w:pos="567"/>
                <w:tab w:val="clear" w:pos="9781"/>
                <w:tab w:val="left" w:leader="dot" w:pos="4536"/>
              </w:tabs>
            </w:pPr>
            <w:r>
              <w:tab/>
            </w:r>
          </w:p>
        </w:tc>
      </w:tr>
      <w:tr w:rsidR="00D43DDF" w14:paraId="14BB012B" w14:textId="77777777">
        <w:tc>
          <w:tcPr>
            <w:tcW w:w="4248" w:type="dxa"/>
          </w:tcPr>
          <w:p w14:paraId="03838D9F" w14:textId="77777777" w:rsidR="00D43DDF" w:rsidRDefault="00D43DDF">
            <w:pPr>
              <w:pStyle w:val="Heading3"/>
              <w:tabs>
                <w:tab w:val="clear" w:pos="567"/>
                <w:tab w:val="clear" w:pos="9781"/>
                <w:tab w:val="left" w:leader="dot" w:pos="3969"/>
              </w:tabs>
            </w:pPr>
            <w:r>
              <w:t>Other contact information</w:t>
            </w:r>
          </w:p>
        </w:tc>
        <w:tc>
          <w:tcPr>
            <w:tcW w:w="425" w:type="dxa"/>
          </w:tcPr>
          <w:p w14:paraId="68DCB033" w14:textId="77777777" w:rsidR="00D43DDF" w:rsidRDefault="00D43DDF">
            <w:pPr>
              <w:pStyle w:val="Heading3"/>
              <w:tabs>
                <w:tab w:val="left" w:pos="4820"/>
              </w:tabs>
            </w:pPr>
          </w:p>
        </w:tc>
        <w:tc>
          <w:tcPr>
            <w:tcW w:w="4950" w:type="dxa"/>
          </w:tcPr>
          <w:p w14:paraId="75609181" w14:textId="77777777" w:rsidR="00D43DDF" w:rsidRDefault="00D43DDF">
            <w:pPr>
              <w:pStyle w:val="Heading3"/>
              <w:tabs>
                <w:tab w:val="clear" w:pos="567"/>
                <w:tab w:val="clear" w:pos="9781"/>
                <w:tab w:val="left" w:leader="dot" w:pos="4536"/>
              </w:tabs>
            </w:pPr>
            <w:r>
              <w:t>Your email address</w:t>
            </w:r>
          </w:p>
        </w:tc>
      </w:tr>
      <w:tr w:rsidR="00D43DDF" w14:paraId="61380D5A" w14:textId="77777777">
        <w:tc>
          <w:tcPr>
            <w:tcW w:w="4248" w:type="dxa"/>
          </w:tcPr>
          <w:p w14:paraId="65289979" w14:textId="77777777" w:rsidR="00D43DDF" w:rsidRDefault="00D43DDF">
            <w:pPr>
              <w:pStyle w:val="Heading3"/>
              <w:tabs>
                <w:tab w:val="clear" w:pos="567"/>
                <w:tab w:val="clear" w:pos="9781"/>
                <w:tab w:val="left" w:leader="dot" w:pos="3969"/>
              </w:tabs>
            </w:pPr>
            <w:r>
              <w:tab/>
            </w:r>
          </w:p>
        </w:tc>
        <w:tc>
          <w:tcPr>
            <w:tcW w:w="425" w:type="dxa"/>
          </w:tcPr>
          <w:p w14:paraId="6194A267" w14:textId="77777777" w:rsidR="00D43DDF" w:rsidRDefault="00D43DDF">
            <w:pPr>
              <w:pStyle w:val="Heading3"/>
              <w:tabs>
                <w:tab w:val="left" w:pos="4820"/>
              </w:tabs>
            </w:pPr>
          </w:p>
        </w:tc>
        <w:tc>
          <w:tcPr>
            <w:tcW w:w="4950" w:type="dxa"/>
          </w:tcPr>
          <w:p w14:paraId="1E273564" w14:textId="77777777" w:rsidR="00D43DDF" w:rsidRDefault="00D43DDF">
            <w:pPr>
              <w:pStyle w:val="Heading3"/>
              <w:tabs>
                <w:tab w:val="clear" w:pos="567"/>
                <w:tab w:val="clear" w:pos="9781"/>
                <w:tab w:val="left" w:leader="dot" w:pos="4536"/>
              </w:tabs>
            </w:pPr>
            <w:r>
              <w:tab/>
            </w:r>
          </w:p>
        </w:tc>
      </w:tr>
      <w:tr w:rsidR="00D43DDF" w14:paraId="0AA5287F" w14:textId="77777777">
        <w:tc>
          <w:tcPr>
            <w:tcW w:w="9623" w:type="dxa"/>
            <w:gridSpan w:val="3"/>
          </w:tcPr>
          <w:p w14:paraId="642215A4" w14:textId="337DE276" w:rsidR="00D43DDF" w:rsidRDefault="00D43DDF">
            <w:pPr>
              <w:pStyle w:val="Heading3"/>
              <w:tabs>
                <w:tab w:val="clear" w:pos="567"/>
                <w:tab w:val="clear" w:pos="9781"/>
                <w:tab w:val="left" w:leader="dot" w:pos="4536"/>
              </w:tabs>
            </w:pPr>
            <w:r>
              <w:t>Please give details of any other executors</w:t>
            </w:r>
            <w:r w:rsidR="0086155F">
              <w:t xml:space="preserve"> </w:t>
            </w:r>
            <w:r w:rsidR="00EA1DD9">
              <w:t>and people who will make decisions after you die</w:t>
            </w:r>
          </w:p>
        </w:tc>
      </w:tr>
      <w:tr w:rsidR="00D43DDF" w14:paraId="60982253" w14:textId="77777777">
        <w:tc>
          <w:tcPr>
            <w:tcW w:w="9623" w:type="dxa"/>
            <w:gridSpan w:val="3"/>
          </w:tcPr>
          <w:p w14:paraId="4D9ECFD6" w14:textId="1923BBA0" w:rsidR="00D43DDF" w:rsidRDefault="00952C3E" w:rsidP="00952C3E">
            <w:pPr>
              <w:pStyle w:val="Heading3"/>
              <w:tabs>
                <w:tab w:val="clear" w:pos="567"/>
                <w:tab w:val="clear" w:pos="9781"/>
                <w:tab w:val="left" w:leader="dot" w:pos="9248"/>
              </w:tabs>
            </w:pPr>
            <w:r>
              <w:tab/>
            </w:r>
          </w:p>
        </w:tc>
      </w:tr>
      <w:tr w:rsidR="00952C3E" w14:paraId="4CF4B582" w14:textId="77777777">
        <w:tc>
          <w:tcPr>
            <w:tcW w:w="9623" w:type="dxa"/>
            <w:gridSpan w:val="3"/>
          </w:tcPr>
          <w:p w14:paraId="109F5E63" w14:textId="62E4293F" w:rsidR="00952C3E" w:rsidRDefault="00952C3E" w:rsidP="00952C3E">
            <w:pPr>
              <w:pStyle w:val="Heading3"/>
              <w:tabs>
                <w:tab w:val="clear" w:pos="567"/>
                <w:tab w:val="clear" w:pos="9781"/>
                <w:tab w:val="left" w:leader="dot" w:pos="9248"/>
              </w:tabs>
            </w:pPr>
            <w:r>
              <w:tab/>
            </w:r>
          </w:p>
        </w:tc>
      </w:tr>
      <w:tr w:rsidR="00952C3E" w14:paraId="1514B9A7" w14:textId="77777777" w:rsidTr="0055368D">
        <w:tc>
          <w:tcPr>
            <w:tcW w:w="9623" w:type="dxa"/>
            <w:gridSpan w:val="3"/>
          </w:tcPr>
          <w:p w14:paraId="0A7A68D7" w14:textId="57230253" w:rsidR="00952C3E" w:rsidRDefault="00952C3E" w:rsidP="00952C3E">
            <w:pPr>
              <w:pStyle w:val="Heading3"/>
              <w:tabs>
                <w:tab w:val="clear" w:pos="567"/>
                <w:tab w:val="clear" w:pos="9781"/>
                <w:tab w:val="left" w:leader="dot" w:pos="9248"/>
              </w:tabs>
            </w:pPr>
            <w:r>
              <w:tab/>
            </w:r>
          </w:p>
        </w:tc>
      </w:tr>
      <w:tr w:rsidR="0055368D" w14:paraId="18C5F22B" w14:textId="77777777" w:rsidTr="0055368D">
        <w:tc>
          <w:tcPr>
            <w:tcW w:w="9623" w:type="dxa"/>
            <w:gridSpan w:val="3"/>
            <w:tcBorders>
              <w:bottom w:val="single" w:sz="4" w:space="0" w:color="auto"/>
            </w:tcBorders>
          </w:tcPr>
          <w:p w14:paraId="73D3A09F" w14:textId="6236B60A" w:rsidR="0055368D" w:rsidRDefault="0055368D" w:rsidP="00952C3E">
            <w:pPr>
              <w:pStyle w:val="Heading3"/>
              <w:tabs>
                <w:tab w:val="clear" w:pos="567"/>
                <w:tab w:val="clear" w:pos="9781"/>
                <w:tab w:val="left" w:leader="dot" w:pos="9248"/>
              </w:tabs>
            </w:pPr>
            <w:r>
              <w:tab/>
            </w:r>
          </w:p>
        </w:tc>
      </w:tr>
      <w:tr w:rsidR="00D43DDF" w14:paraId="46064CF5" w14:textId="77777777" w:rsidTr="0055368D">
        <w:trPr>
          <w:trHeight w:val="907"/>
        </w:trPr>
        <w:tc>
          <w:tcPr>
            <w:tcW w:w="9623" w:type="dxa"/>
            <w:gridSpan w:val="3"/>
            <w:tcBorders>
              <w:top w:val="single" w:sz="4" w:space="0" w:color="auto"/>
            </w:tcBorders>
          </w:tcPr>
          <w:p w14:paraId="609A8847" w14:textId="77777777" w:rsidR="0056082E" w:rsidRDefault="0056082E">
            <w:pPr>
              <w:pStyle w:val="Heading3"/>
              <w:tabs>
                <w:tab w:val="clear" w:pos="567"/>
                <w:tab w:val="clear" w:pos="9781"/>
                <w:tab w:val="left" w:leader="dot" w:pos="4536"/>
              </w:tabs>
            </w:pPr>
            <w:bookmarkStart w:id="0" w:name="_Hlk216711014"/>
          </w:p>
          <w:p w14:paraId="3E650F3C" w14:textId="05C48E7A" w:rsidR="00D43DDF" w:rsidRDefault="00D43DDF">
            <w:pPr>
              <w:pStyle w:val="Heading3"/>
              <w:tabs>
                <w:tab w:val="clear" w:pos="567"/>
                <w:tab w:val="clear" w:pos="9781"/>
                <w:tab w:val="left" w:leader="dot" w:pos="4536"/>
              </w:tabs>
            </w:pPr>
            <w:r>
              <w:t xml:space="preserve">I give consent for </w:t>
            </w:r>
            <w:r>
              <w:tab/>
              <w:t xml:space="preserve"> Area Meeting / Charity to hold the contact details on this form</w:t>
            </w:r>
          </w:p>
        </w:tc>
      </w:tr>
      <w:tr w:rsidR="00D43DDF" w14:paraId="2F035077" w14:textId="77777777" w:rsidTr="0055368D">
        <w:tc>
          <w:tcPr>
            <w:tcW w:w="9623" w:type="dxa"/>
            <w:gridSpan w:val="3"/>
            <w:tcBorders>
              <w:bottom w:val="single" w:sz="4" w:space="0" w:color="auto"/>
            </w:tcBorders>
          </w:tcPr>
          <w:p w14:paraId="7111B18C" w14:textId="77777777" w:rsidR="0056082E" w:rsidRDefault="0056082E" w:rsidP="0055368D">
            <w:pPr>
              <w:pStyle w:val="Heading3"/>
              <w:tabs>
                <w:tab w:val="clear" w:pos="567"/>
                <w:tab w:val="clear" w:pos="9781"/>
                <w:tab w:val="left" w:leader="dot" w:pos="4111"/>
                <w:tab w:val="left" w:leader="dot" w:pos="9214"/>
              </w:tabs>
            </w:pPr>
          </w:p>
          <w:p w14:paraId="7AC33CE0" w14:textId="49738DBF" w:rsidR="00D43DDF" w:rsidRDefault="0055368D" w:rsidP="0055368D">
            <w:pPr>
              <w:pStyle w:val="Heading3"/>
              <w:tabs>
                <w:tab w:val="clear" w:pos="567"/>
                <w:tab w:val="clear" w:pos="9781"/>
                <w:tab w:val="left" w:leader="dot" w:pos="4111"/>
                <w:tab w:val="left" w:leader="dot" w:pos="9214"/>
              </w:tabs>
            </w:pPr>
            <w:r>
              <w:t>Name</w:t>
            </w:r>
            <w:r w:rsidR="009C061D">
              <w:t xml:space="preserve"> </w:t>
            </w:r>
            <w:r w:rsidR="00D43DDF">
              <w:tab/>
            </w:r>
            <w:r>
              <w:t>Signed</w:t>
            </w:r>
            <w:r w:rsidR="009C061D">
              <w:t xml:space="preserve"> </w:t>
            </w:r>
            <w:r>
              <w:tab/>
            </w:r>
          </w:p>
        </w:tc>
      </w:tr>
      <w:bookmarkEnd w:id="0"/>
      <w:tr w:rsidR="00952C3E" w14:paraId="5ADAA329"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623" w:type="dxa"/>
            <w:gridSpan w:val="3"/>
            <w:tcBorders>
              <w:top w:val="single" w:sz="4" w:space="0" w:color="auto"/>
              <w:left w:val="nil"/>
              <w:bottom w:val="nil"/>
              <w:right w:val="nil"/>
            </w:tcBorders>
          </w:tcPr>
          <w:p w14:paraId="681A9578" w14:textId="77777777" w:rsidR="0056082E" w:rsidRDefault="0056082E">
            <w:pPr>
              <w:pStyle w:val="Heading3"/>
              <w:tabs>
                <w:tab w:val="clear" w:pos="567"/>
                <w:tab w:val="clear" w:pos="9781"/>
                <w:tab w:val="left" w:leader="dot" w:pos="4536"/>
              </w:tabs>
            </w:pPr>
          </w:p>
          <w:p w14:paraId="6BD16348" w14:textId="4ED54DE8" w:rsidR="00952C3E" w:rsidRDefault="00952C3E">
            <w:pPr>
              <w:pStyle w:val="Heading3"/>
              <w:tabs>
                <w:tab w:val="clear" w:pos="567"/>
                <w:tab w:val="clear" w:pos="9781"/>
                <w:tab w:val="left" w:leader="dot" w:pos="4536"/>
              </w:tabs>
            </w:pPr>
            <w:r>
              <w:t xml:space="preserve">I give consent for </w:t>
            </w:r>
            <w:r>
              <w:tab/>
              <w:t xml:space="preserve"> Area Meeting / Charity to hold the contact details on this form</w:t>
            </w:r>
          </w:p>
        </w:tc>
      </w:tr>
      <w:tr w:rsidR="0055368D" w14:paraId="2322982C"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3" w:type="dxa"/>
            <w:gridSpan w:val="3"/>
            <w:tcBorders>
              <w:top w:val="nil"/>
              <w:left w:val="nil"/>
              <w:bottom w:val="single" w:sz="4" w:space="0" w:color="auto"/>
              <w:right w:val="nil"/>
            </w:tcBorders>
          </w:tcPr>
          <w:p w14:paraId="1A64A5E4" w14:textId="77777777" w:rsidR="0056082E" w:rsidRDefault="0056082E" w:rsidP="0055368D">
            <w:pPr>
              <w:pStyle w:val="Heading3"/>
              <w:tabs>
                <w:tab w:val="clear" w:pos="567"/>
                <w:tab w:val="clear" w:pos="9781"/>
                <w:tab w:val="left" w:leader="dot" w:pos="4111"/>
                <w:tab w:val="left" w:leader="dot" w:pos="9214"/>
              </w:tabs>
            </w:pPr>
          </w:p>
          <w:p w14:paraId="10B24C37" w14:textId="5EC082BE" w:rsidR="0055368D" w:rsidRDefault="0055368D" w:rsidP="0055368D">
            <w:pPr>
              <w:pStyle w:val="Heading3"/>
              <w:tabs>
                <w:tab w:val="clear" w:pos="567"/>
                <w:tab w:val="clear" w:pos="9781"/>
                <w:tab w:val="left" w:leader="dot" w:pos="4111"/>
                <w:tab w:val="left" w:leader="dot" w:pos="9214"/>
              </w:tabs>
            </w:pPr>
            <w:r>
              <w:t>Name</w:t>
            </w:r>
            <w:r w:rsidR="009C061D">
              <w:t xml:space="preserve"> </w:t>
            </w:r>
            <w:r>
              <w:tab/>
              <w:t>Signed</w:t>
            </w:r>
            <w:r w:rsidR="009C061D">
              <w:t xml:space="preserve"> </w:t>
            </w:r>
            <w:r>
              <w:tab/>
            </w:r>
          </w:p>
        </w:tc>
      </w:tr>
      <w:tr w:rsidR="0055368D" w14:paraId="0E7FCCE2"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623" w:type="dxa"/>
            <w:gridSpan w:val="3"/>
            <w:tcBorders>
              <w:top w:val="single" w:sz="4" w:space="0" w:color="auto"/>
              <w:left w:val="nil"/>
              <w:bottom w:val="nil"/>
              <w:right w:val="nil"/>
            </w:tcBorders>
          </w:tcPr>
          <w:p w14:paraId="155AFD9F" w14:textId="77777777" w:rsidR="0056082E" w:rsidRDefault="0056082E" w:rsidP="0055368D">
            <w:pPr>
              <w:pStyle w:val="Heading3"/>
              <w:tabs>
                <w:tab w:val="clear" w:pos="567"/>
                <w:tab w:val="clear" w:pos="9781"/>
                <w:tab w:val="left" w:leader="dot" w:pos="4536"/>
              </w:tabs>
            </w:pPr>
          </w:p>
          <w:p w14:paraId="36F27503" w14:textId="5EE514C7" w:rsidR="0055368D" w:rsidRDefault="0055368D" w:rsidP="0055368D">
            <w:pPr>
              <w:pStyle w:val="Heading3"/>
              <w:tabs>
                <w:tab w:val="clear" w:pos="567"/>
                <w:tab w:val="clear" w:pos="9781"/>
                <w:tab w:val="left" w:leader="dot" w:pos="4536"/>
              </w:tabs>
            </w:pPr>
            <w:r>
              <w:t xml:space="preserve">I give consent for </w:t>
            </w:r>
            <w:r>
              <w:tab/>
              <w:t xml:space="preserve"> Area Meeting / Charity to hold the contact details on this form</w:t>
            </w:r>
          </w:p>
        </w:tc>
      </w:tr>
      <w:tr w:rsidR="0055368D" w14:paraId="55EE2845"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3" w:type="dxa"/>
            <w:gridSpan w:val="3"/>
            <w:tcBorders>
              <w:top w:val="nil"/>
              <w:left w:val="nil"/>
              <w:bottom w:val="single" w:sz="4" w:space="0" w:color="auto"/>
              <w:right w:val="nil"/>
            </w:tcBorders>
          </w:tcPr>
          <w:p w14:paraId="148776E1" w14:textId="77777777" w:rsidR="0056082E" w:rsidRDefault="0056082E" w:rsidP="0055368D">
            <w:pPr>
              <w:pStyle w:val="Heading3"/>
              <w:tabs>
                <w:tab w:val="clear" w:pos="567"/>
                <w:tab w:val="clear" w:pos="9781"/>
                <w:tab w:val="left" w:leader="dot" w:pos="4111"/>
                <w:tab w:val="left" w:leader="dot" w:pos="9214"/>
              </w:tabs>
            </w:pPr>
          </w:p>
          <w:p w14:paraId="57E3B6F1" w14:textId="223CE0C4" w:rsidR="0055368D" w:rsidRDefault="0055368D" w:rsidP="0055368D">
            <w:pPr>
              <w:pStyle w:val="Heading3"/>
              <w:tabs>
                <w:tab w:val="clear" w:pos="567"/>
                <w:tab w:val="clear" w:pos="9781"/>
                <w:tab w:val="left" w:leader="dot" w:pos="4111"/>
                <w:tab w:val="left" w:leader="dot" w:pos="9214"/>
              </w:tabs>
            </w:pPr>
            <w:r>
              <w:t>Name</w:t>
            </w:r>
            <w:r w:rsidR="009C061D">
              <w:t xml:space="preserve"> </w:t>
            </w:r>
            <w:r>
              <w:tab/>
              <w:t>Signed</w:t>
            </w:r>
            <w:r w:rsidR="009C061D">
              <w:t xml:space="preserve"> </w:t>
            </w:r>
            <w:r>
              <w:tab/>
            </w:r>
          </w:p>
        </w:tc>
      </w:tr>
      <w:tr w:rsidR="0055368D" w14:paraId="70766770"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623" w:type="dxa"/>
            <w:gridSpan w:val="3"/>
            <w:tcBorders>
              <w:top w:val="single" w:sz="4" w:space="0" w:color="auto"/>
              <w:left w:val="nil"/>
              <w:bottom w:val="nil"/>
              <w:right w:val="nil"/>
            </w:tcBorders>
          </w:tcPr>
          <w:p w14:paraId="0911375F" w14:textId="77777777" w:rsidR="0056082E" w:rsidRDefault="0056082E" w:rsidP="0055368D">
            <w:pPr>
              <w:pStyle w:val="Heading3"/>
              <w:tabs>
                <w:tab w:val="clear" w:pos="567"/>
                <w:tab w:val="clear" w:pos="9781"/>
                <w:tab w:val="left" w:leader="dot" w:pos="4536"/>
              </w:tabs>
            </w:pPr>
          </w:p>
          <w:p w14:paraId="3C505269" w14:textId="2BE847A4" w:rsidR="0055368D" w:rsidRDefault="0055368D" w:rsidP="0055368D">
            <w:pPr>
              <w:pStyle w:val="Heading3"/>
              <w:tabs>
                <w:tab w:val="clear" w:pos="567"/>
                <w:tab w:val="clear" w:pos="9781"/>
                <w:tab w:val="left" w:leader="dot" w:pos="4536"/>
              </w:tabs>
            </w:pPr>
            <w:r>
              <w:t xml:space="preserve">I give consent for </w:t>
            </w:r>
            <w:r>
              <w:tab/>
              <w:t xml:space="preserve"> Area Meeting / Charity to hold the contact details on this form</w:t>
            </w:r>
          </w:p>
        </w:tc>
      </w:tr>
      <w:tr w:rsidR="0055368D" w14:paraId="6D068DC9" w14:textId="77777777" w:rsidTr="00553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3" w:type="dxa"/>
            <w:gridSpan w:val="3"/>
            <w:tcBorders>
              <w:top w:val="nil"/>
              <w:left w:val="nil"/>
              <w:bottom w:val="single" w:sz="4" w:space="0" w:color="auto"/>
              <w:right w:val="nil"/>
            </w:tcBorders>
          </w:tcPr>
          <w:p w14:paraId="51FC0D6A" w14:textId="77777777" w:rsidR="0056082E" w:rsidRDefault="0056082E" w:rsidP="0055368D">
            <w:pPr>
              <w:pStyle w:val="Heading3"/>
              <w:tabs>
                <w:tab w:val="clear" w:pos="567"/>
                <w:tab w:val="clear" w:pos="9781"/>
                <w:tab w:val="left" w:leader="dot" w:pos="4111"/>
                <w:tab w:val="left" w:leader="dot" w:pos="9214"/>
              </w:tabs>
            </w:pPr>
          </w:p>
          <w:p w14:paraId="096B1B64" w14:textId="7485F45A" w:rsidR="0055368D" w:rsidRDefault="0055368D" w:rsidP="0055368D">
            <w:pPr>
              <w:pStyle w:val="Heading3"/>
              <w:tabs>
                <w:tab w:val="clear" w:pos="567"/>
                <w:tab w:val="clear" w:pos="9781"/>
                <w:tab w:val="left" w:leader="dot" w:pos="4111"/>
                <w:tab w:val="left" w:leader="dot" w:pos="9214"/>
              </w:tabs>
            </w:pPr>
            <w:r>
              <w:t>Name</w:t>
            </w:r>
            <w:r w:rsidR="009C061D">
              <w:t xml:space="preserve"> </w:t>
            </w:r>
            <w:r>
              <w:tab/>
              <w:t>Signed</w:t>
            </w:r>
            <w:r w:rsidR="009C061D">
              <w:t xml:space="preserve"> </w:t>
            </w:r>
            <w:r>
              <w:tab/>
            </w:r>
          </w:p>
        </w:tc>
      </w:tr>
    </w:tbl>
    <w:p w14:paraId="5B4380B3" w14:textId="47AD3F86" w:rsidR="0067138D" w:rsidRDefault="0067138D">
      <w:pPr>
        <w:spacing w:after="0"/>
      </w:pPr>
      <w:r>
        <w:br w:type="page"/>
      </w:r>
    </w:p>
    <w:p w14:paraId="5C6AD21E" w14:textId="1948C272" w:rsidR="0067138D" w:rsidRDefault="00E766DA" w:rsidP="00E766DA">
      <w:pPr>
        <w:pStyle w:val="Heading2"/>
      </w:pPr>
      <w:r>
        <w:lastRenderedPageBreak/>
        <w:t xml:space="preserve">Other </w:t>
      </w:r>
      <w:r w:rsidR="006736F7">
        <w:t>key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950"/>
      </w:tblGrid>
      <w:tr w:rsidR="007705F9" w14:paraId="63791D3C" w14:textId="77777777">
        <w:tc>
          <w:tcPr>
            <w:tcW w:w="9623" w:type="dxa"/>
            <w:gridSpan w:val="3"/>
          </w:tcPr>
          <w:p w14:paraId="3A978FEC" w14:textId="6B9EEF8A" w:rsidR="007705F9" w:rsidRDefault="007705F9" w:rsidP="007705F9">
            <w:pPr>
              <w:pStyle w:val="Heading3"/>
              <w:tabs>
                <w:tab w:val="clear" w:pos="567"/>
                <w:tab w:val="clear" w:pos="9781"/>
                <w:tab w:val="left" w:leader="dot" w:pos="9247"/>
              </w:tabs>
            </w:pPr>
            <w:r>
              <w:t>Name of my Solicitor</w:t>
            </w:r>
          </w:p>
        </w:tc>
      </w:tr>
      <w:tr w:rsidR="007705F9" w14:paraId="37AF86C3" w14:textId="77777777">
        <w:tc>
          <w:tcPr>
            <w:tcW w:w="9623" w:type="dxa"/>
            <w:gridSpan w:val="3"/>
          </w:tcPr>
          <w:p w14:paraId="4F277490" w14:textId="39ACEC68" w:rsidR="007705F9" w:rsidRDefault="007705F9" w:rsidP="007705F9">
            <w:pPr>
              <w:pStyle w:val="Heading3"/>
              <w:tabs>
                <w:tab w:val="clear" w:pos="567"/>
                <w:tab w:val="clear" w:pos="9781"/>
                <w:tab w:val="left" w:leader="dot" w:pos="9247"/>
              </w:tabs>
            </w:pPr>
            <w:r>
              <w:tab/>
            </w:r>
          </w:p>
        </w:tc>
      </w:tr>
      <w:tr w:rsidR="006736F7" w14:paraId="76A33630" w14:textId="77777777">
        <w:tc>
          <w:tcPr>
            <w:tcW w:w="4248" w:type="dxa"/>
          </w:tcPr>
          <w:p w14:paraId="310FB9AF" w14:textId="43BB6B42" w:rsidR="006736F7" w:rsidRDefault="00CE4028">
            <w:pPr>
              <w:pStyle w:val="Heading3"/>
              <w:tabs>
                <w:tab w:val="clear" w:pos="567"/>
                <w:tab w:val="clear" w:pos="9781"/>
                <w:tab w:val="left" w:leader="dot" w:pos="3969"/>
              </w:tabs>
            </w:pPr>
            <w:r>
              <w:t>Solicitor</w:t>
            </w:r>
            <w:r w:rsidR="006736F7">
              <w:t xml:space="preserve"> Address</w:t>
            </w:r>
          </w:p>
        </w:tc>
        <w:tc>
          <w:tcPr>
            <w:tcW w:w="425" w:type="dxa"/>
          </w:tcPr>
          <w:p w14:paraId="43534472" w14:textId="77777777" w:rsidR="006736F7" w:rsidRDefault="006736F7">
            <w:pPr>
              <w:pStyle w:val="Heading3"/>
              <w:tabs>
                <w:tab w:val="left" w:pos="4820"/>
              </w:tabs>
            </w:pPr>
          </w:p>
        </w:tc>
        <w:tc>
          <w:tcPr>
            <w:tcW w:w="4950" w:type="dxa"/>
          </w:tcPr>
          <w:p w14:paraId="6C759A09" w14:textId="355C04A1" w:rsidR="006736F7" w:rsidRDefault="00CE4028">
            <w:pPr>
              <w:pStyle w:val="Heading3"/>
              <w:tabs>
                <w:tab w:val="clear" w:pos="567"/>
                <w:tab w:val="clear" w:pos="9781"/>
                <w:tab w:val="left" w:leader="dot" w:pos="4536"/>
              </w:tabs>
            </w:pPr>
            <w:r>
              <w:t>Solicitor</w:t>
            </w:r>
            <w:r w:rsidR="006736F7">
              <w:t xml:space="preserve"> Phone Number</w:t>
            </w:r>
          </w:p>
        </w:tc>
      </w:tr>
      <w:tr w:rsidR="006736F7" w14:paraId="49C948A7" w14:textId="77777777">
        <w:tc>
          <w:tcPr>
            <w:tcW w:w="4248" w:type="dxa"/>
          </w:tcPr>
          <w:p w14:paraId="6E62D76E" w14:textId="77777777" w:rsidR="006736F7" w:rsidRDefault="006736F7">
            <w:pPr>
              <w:pStyle w:val="Heading3"/>
              <w:tabs>
                <w:tab w:val="clear" w:pos="567"/>
                <w:tab w:val="clear" w:pos="9781"/>
                <w:tab w:val="left" w:leader="dot" w:pos="3969"/>
              </w:tabs>
            </w:pPr>
            <w:r>
              <w:tab/>
            </w:r>
          </w:p>
        </w:tc>
        <w:tc>
          <w:tcPr>
            <w:tcW w:w="425" w:type="dxa"/>
          </w:tcPr>
          <w:p w14:paraId="60EF8AE0" w14:textId="77777777" w:rsidR="006736F7" w:rsidRDefault="006736F7">
            <w:pPr>
              <w:pStyle w:val="Heading3"/>
              <w:tabs>
                <w:tab w:val="left" w:pos="4820"/>
              </w:tabs>
            </w:pPr>
          </w:p>
        </w:tc>
        <w:tc>
          <w:tcPr>
            <w:tcW w:w="4950" w:type="dxa"/>
          </w:tcPr>
          <w:p w14:paraId="60AF8D36" w14:textId="77777777" w:rsidR="006736F7" w:rsidRDefault="006736F7">
            <w:pPr>
              <w:pStyle w:val="Heading3"/>
              <w:tabs>
                <w:tab w:val="clear" w:pos="567"/>
                <w:tab w:val="clear" w:pos="9781"/>
                <w:tab w:val="left" w:leader="dot" w:pos="4536"/>
              </w:tabs>
            </w:pPr>
            <w:r>
              <w:tab/>
            </w:r>
          </w:p>
        </w:tc>
      </w:tr>
      <w:tr w:rsidR="006736F7" w14:paraId="3DF814EC" w14:textId="77777777">
        <w:tc>
          <w:tcPr>
            <w:tcW w:w="4248" w:type="dxa"/>
          </w:tcPr>
          <w:p w14:paraId="49F5080F" w14:textId="77777777" w:rsidR="006736F7" w:rsidRDefault="006736F7">
            <w:pPr>
              <w:pStyle w:val="Heading3"/>
              <w:tabs>
                <w:tab w:val="clear" w:pos="567"/>
                <w:tab w:val="clear" w:pos="9781"/>
                <w:tab w:val="left" w:leader="dot" w:pos="3969"/>
              </w:tabs>
            </w:pPr>
            <w:r>
              <w:tab/>
            </w:r>
          </w:p>
        </w:tc>
        <w:tc>
          <w:tcPr>
            <w:tcW w:w="425" w:type="dxa"/>
          </w:tcPr>
          <w:p w14:paraId="5842F5AC" w14:textId="77777777" w:rsidR="006736F7" w:rsidRDefault="006736F7">
            <w:pPr>
              <w:pStyle w:val="Heading3"/>
              <w:tabs>
                <w:tab w:val="left" w:pos="4820"/>
              </w:tabs>
            </w:pPr>
          </w:p>
        </w:tc>
        <w:tc>
          <w:tcPr>
            <w:tcW w:w="4950" w:type="dxa"/>
          </w:tcPr>
          <w:p w14:paraId="1BD7B99A" w14:textId="5473B25F" w:rsidR="006736F7" w:rsidRDefault="00CE4028">
            <w:pPr>
              <w:pStyle w:val="Heading3"/>
              <w:tabs>
                <w:tab w:val="clear" w:pos="567"/>
                <w:tab w:val="clear" w:pos="9781"/>
                <w:tab w:val="left" w:leader="dot" w:pos="4536"/>
              </w:tabs>
            </w:pPr>
            <w:r>
              <w:t>Solicitor Email Address</w:t>
            </w:r>
          </w:p>
        </w:tc>
      </w:tr>
      <w:tr w:rsidR="006736F7" w14:paraId="594BF088" w14:textId="77777777">
        <w:tc>
          <w:tcPr>
            <w:tcW w:w="4248" w:type="dxa"/>
          </w:tcPr>
          <w:p w14:paraId="7147829D" w14:textId="77777777" w:rsidR="006736F7" w:rsidRDefault="006736F7">
            <w:pPr>
              <w:pStyle w:val="Heading3"/>
              <w:tabs>
                <w:tab w:val="clear" w:pos="567"/>
                <w:tab w:val="clear" w:pos="9781"/>
                <w:tab w:val="left" w:leader="dot" w:pos="3969"/>
              </w:tabs>
            </w:pPr>
            <w:r>
              <w:tab/>
            </w:r>
          </w:p>
        </w:tc>
        <w:tc>
          <w:tcPr>
            <w:tcW w:w="425" w:type="dxa"/>
          </w:tcPr>
          <w:p w14:paraId="5F6ABBEA" w14:textId="77777777" w:rsidR="006736F7" w:rsidRDefault="006736F7">
            <w:pPr>
              <w:pStyle w:val="Heading3"/>
              <w:tabs>
                <w:tab w:val="left" w:pos="4820"/>
              </w:tabs>
            </w:pPr>
          </w:p>
        </w:tc>
        <w:tc>
          <w:tcPr>
            <w:tcW w:w="4950" w:type="dxa"/>
          </w:tcPr>
          <w:p w14:paraId="1CB7FC04" w14:textId="77777777" w:rsidR="006736F7" w:rsidRDefault="006736F7">
            <w:pPr>
              <w:pStyle w:val="Heading3"/>
              <w:tabs>
                <w:tab w:val="clear" w:pos="567"/>
                <w:tab w:val="clear" w:pos="9781"/>
                <w:tab w:val="left" w:leader="dot" w:pos="4536"/>
              </w:tabs>
            </w:pPr>
            <w:r>
              <w:tab/>
            </w:r>
          </w:p>
        </w:tc>
      </w:tr>
      <w:tr w:rsidR="00CE4028" w14:paraId="18312C3D" w14:textId="77777777">
        <w:tc>
          <w:tcPr>
            <w:tcW w:w="9623" w:type="dxa"/>
            <w:gridSpan w:val="3"/>
          </w:tcPr>
          <w:p w14:paraId="5933181E" w14:textId="0533673E" w:rsidR="00CE4028" w:rsidRDefault="009757DF">
            <w:pPr>
              <w:pStyle w:val="Heading3"/>
              <w:tabs>
                <w:tab w:val="clear" w:pos="567"/>
                <w:tab w:val="clear" w:pos="9781"/>
                <w:tab w:val="left" w:leader="dot" w:pos="4536"/>
              </w:tabs>
            </w:pPr>
            <w:r>
              <w:t xml:space="preserve">Location </w:t>
            </w:r>
            <w:r w:rsidR="004002F0">
              <w:t>of my Will</w:t>
            </w:r>
          </w:p>
        </w:tc>
      </w:tr>
      <w:tr w:rsidR="00CE4028" w14:paraId="4CD3C46B" w14:textId="77777777">
        <w:tc>
          <w:tcPr>
            <w:tcW w:w="9623" w:type="dxa"/>
            <w:gridSpan w:val="3"/>
          </w:tcPr>
          <w:p w14:paraId="066431B6" w14:textId="52ED755F" w:rsidR="00CE4028" w:rsidRDefault="00CE4028" w:rsidP="00CE4028">
            <w:pPr>
              <w:pStyle w:val="Heading3"/>
              <w:tabs>
                <w:tab w:val="clear" w:pos="567"/>
                <w:tab w:val="clear" w:pos="9781"/>
                <w:tab w:val="left" w:leader="dot" w:pos="9247"/>
              </w:tabs>
            </w:pPr>
            <w:r>
              <w:tab/>
            </w:r>
          </w:p>
        </w:tc>
      </w:tr>
      <w:tr w:rsidR="005F14D2" w14:paraId="10889897" w14:textId="77777777">
        <w:tc>
          <w:tcPr>
            <w:tcW w:w="9623" w:type="dxa"/>
            <w:gridSpan w:val="3"/>
          </w:tcPr>
          <w:p w14:paraId="6DA5E67F" w14:textId="69148510" w:rsidR="005F14D2" w:rsidRPr="005F14D2" w:rsidRDefault="005F14D2" w:rsidP="005F14D2">
            <w:pPr>
              <w:rPr>
                <w:i/>
                <w:iCs/>
              </w:rPr>
            </w:pPr>
            <w:r w:rsidRPr="005F14D2">
              <w:rPr>
                <w:i/>
                <w:iCs/>
              </w:rPr>
              <w:t>If it is not kept by one of the people named above, please provide details here</w:t>
            </w:r>
          </w:p>
        </w:tc>
      </w:tr>
      <w:tr w:rsidR="00A52154" w14:paraId="67FAC905" w14:textId="77777777">
        <w:tc>
          <w:tcPr>
            <w:tcW w:w="4248" w:type="dxa"/>
          </w:tcPr>
          <w:p w14:paraId="4CE59949" w14:textId="442D921F" w:rsidR="00A52154" w:rsidRDefault="00A52154">
            <w:pPr>
              <w:pStyle w:val="Heading3"/>
              <w:tabs>
                <w:tab w:val="clear" w:pos="567"/>
                <w:tab w:val="clear" w:pos="9781"/>
                <w:tab w:val="left" w:leader="dot" w:pos="3969"/>
              </w:tabs>
            </w:pPr>
            <w:r>
              <w:t>Address</w:t>
            </w:r>
          </w:p>
        </w:tc>
        <w:tc>
          <w:tcPr>
            <w:tcW w:w="425" w:type="dxa"/>
          </w:tcPr>
          <w:p w14:paraId="1F365266" w14:textId="77777777" w:rsidR="00A52154" w:rsidRDefault="00A52154">
            <w:pPr>
              <w:pStyle w:val="Heading3"/>
              <w:tabs>
                <w:tab w:val="left" w:pos="4820"/>
              </w:tabs>
            </w:pPr>
          </w:p>
        </w:tc>
        <w:tc>
          <w:tcPr>
            <w:tcW w:w="4950" w:type="dxa"/>
          </w:tcPr>
          <w:p w14:paraId="0203D479" w14:textId="234B7B04" w:rsidR="00A52154" w:rsidRDefault="00A52154">
            <w:pPr>
              <w:pStyle w:val="Heading3"/>
              <w:tabs>
                <w:tab w:val="clear" w:pos="567"/>
                <w:tab w:val="clear" w:pos="9781"/>
                <w:tab w:val="left" w:leader="dot" w:pos="4536"/>
              </w:tabs>
            </w:pPr>
            <w:r>
              <w:t>Phone Number</w:t>
            </w:r>
          </w:p>
        </w:tc>
      </w:tr>
      <w:tr w:rsidR="00A52154" w14:paraId="51D439F1" w14:textId="77777777">
        <w:tc>
          <w:tcPr>
            <w:tcW w:w="4248" w:type="dxa"/>
          </w:tcPr>
          <w:p w14:paraId="1AFEC553" w14:textId="77777777" w:rsidR="00A52154" w:rsidRDefault="00A52154">
            <w:pPr>
              <w:pStyle w:val="Heading3"/>
              <w:tabs>
                <w:tab w:val="clear" w:pos="567"/>
                <w:tab w:val="clear" w:pos="9781"/>
                <w:tab w:val="left" w:leader="dot" w:pos="3969"/>
              </w:tabs>
            </w:pPr>
            <w:r>
              <w:tab/>
            </w:r>
          </w:p>
        </w:tc>
        <w:tc>
          <w:tcPr>
            <w:tcW w:w="425" w:type="dxa"/>
          </w:tcPr>
          <w:p w14:paraId="3AE4B8F9" w14:textId="77777777" w:rsidR="00A52154" w:rsidRDefault="00A52154">
            <w:pPr>
              <w:pStyle w:val="Heading3"/>
              <w:tabs>
                <w:tab w:val="left" w:pos="4820"/>
              </w:tabs>
            </w:pPr>
          </w:p>
        </w:tc>
        <w:tc>
          <w:tcPr>
            <w:tcW w:w="4950" w:type="dxa"/>
          </w:tcPr>
          <w:p w14:paraId="73990EA8" w14:textId="77777777" w:rsidR="00A52154" w:rsidRDefault="00A52154">
            <w:pPr>
              <w:pStyle w:val="Heading3"/>
              <w:tabs>
                <w:tab w:val="clear" w:pos="567"/>
                <w:tab w:val="clear" w:pos="9781"/>
                <w:tab w:val="left" w:leader="dot" w:pos="4536"/>
              </w:tabs>
            </w:pPr>
            <w:r>
              <w:tab/>
            </w:r>
          </w:p>
        </w:tc>
      </w:tr>
      <w:tr w:rsidR="00A52154" w14:paraId="48905521" w14:textId="77777777">
        <w:tc>
          <w:tcPr>
            <w:tcW w:w="4248" w:type="dxa"/>
          </w:tcPr>
          <w:p w14:paraId="55BFB694" w14:textId="77777777" w:rsidR="00A52154" w:rsidRDefault="00A52154">
            <w:pPr>
              <w:pStyle w:val="Heading3"/>
              <w:tabs>
                <w:tab w:val="clear" w:pos="567"/>
                <w:tab w:val="clear" w:pos="9781"/>
                <w:tab w:val="left" w:leader="dot" w:pos="3969"/>
              </w:tabs>
            </w:pPr>
            <w:r>
              <w:tab/>
            </w:r>
          </w:p>
        </w:tc>
        <w:tc>
          <w:tcPr>
            <w:tcW w:w="425" w:type="dxa"/>
          </w:tcPr>
          <w:p w14:paraId="36CC386A" w14:textId="77777777" w:rsidR="00A52154" w:rsidRDefault="00A52154">
            <w:pPr>
              <w:pStyle w:val="Heading3"/>
              <w:tabs>
                <w:tab w:val="left" w:pos="4820"/>
              </w:tabs>
            </w:pPr>
          </w:p>
        </w:tc>
        <w:tc>
          <w:tcPr>
            <w:tcW w:w="4950" w:type="dxa"/>
          </w:tcPr>
          <w:p w14:paraId="539CFC85" w14:textId="21BB146F" w:rsidR="00A52154" w:rsidRDefault="00A52154">
            <w:pPr>
              <w:pStyle w:val="Heading3"/>
              <w:tabs>
                <w:tab w:val="clear" w:pos="567"/>
                <w:tab w:val="clear" w:pos="9781"/>
                <w:tab w:val="left" w:leader="dot" w:pos="4536"/>
              </w:tabs>
            </w:pPr>
            <w:r>
              <w:t>Email Address</w:t>
            </w:r>
          </w:p>
        </w:tc>
      </w:tr>
      <w:tr w:rsidR="00A52154" w14:paraId="1F300B27" w14:textId="77777777">
        <w:tc>
          <w:tcPr>
            <w:tcW w:w="4248" w:type="dxa"/>
          </w:tcPr>
          <w:p w14:paraId="641EB285" w14:textId="77777777" w:rsidR="00A52154" w:rsidRDefault="00A52154">
            <w:pPr>
              <w:pStyle w:val="Heading3"/>
              <w:tabs>
                <w:tab w:val="clear" w:pos="567"/>
                <w:tab w:val="clear" w:pos="9781"/>
                <w:tab w:val="left" w:leader="dot" w:pos="3969"/>
              </w:tabs>
            </w:pPr>
            <w:r>
              <w:tab/>
            </w:r>
          </w:p>
        </w:tc>
        <w:tc>
          <w:tcPr>
            <w:tcW w:w="425" w:type="dxa"/>
          </w:tcPr>
          <w:p w14:paraId="08B388DD" w14:textId="77777777" w:rsidR="00A52154" w:rsidRDefault="00A52154">
            <w:pPr>
              <w:pStyle w:val="Heading3"/>
              <w:tabs>
                <w:tab w:val="left" w:pos="4820"/>
              </w:tabs>
            </w:pPr>
          </w:p>
        </w:tc>
        <w:tc>
          <w:tcPr>
            <w:tcW w:w="4950" w:type="dxa"/>
          </w:tcPr>
          <w:p w14:paraId="6A963304" w14:textId="77777777" w:rsidR="00A52154" w:rsidRDefault="00A52154">
            <w:pPr>
              <w:pStyle w:val="Heading3"/>
              <w:tabs>
                <w:tab w:val="clear" w:pos="567"/>
                <w:tab w:val="clear" w:pos="9781"/>
                <w:tab w:val="left" w:leader="dot" w:pos="4536"/>
              </w:tabs>
            </w:pPr>
            <w:r>
              <w:tab/>
            </w:r>
          </w:p>
        </w:tc>
      </w:tr>
      <w:tr w:rsidR="00067588" w14:paraId="77EFBF8B" w14:textId="77777777" w:rsidTr="00DC0ACF">
        <w:tc>
          <w:tcPr>
            <w:tcW w:w="9623" w:type="dxa"/>
            <w:gridSpan w:val="3"/>
          </w:tcPr>
          <w:p w14:paraId="1CF05AF6" w14:textId="77777777" w:rsidR="00067588" w:rsidRDefault="00067588" w:rsidP="00067588">
            <w:pPr>
              <w:pStyle w:val="Heading3"/>
              <w:tabs>
                <w:tab w:val="clear" w:pos="567"/>
                <w:tab w:val="clear" w:pos="9781"/>
                <w:tab w:val="left" w:leader="dot" w:pos="4536"/>
              </w:tabs>
            </w:pPr>
          </w:p>
          <w:p w14:paraId="1F0AAF31" w14:textId="4BDE5054" w:rsidR="00067588" w:rsidRDefault="00067588" w:rsidP="00067588">
            <w:pPr>
              <w:pStyle w:val="Heading3"/>
              <w:tabs>
                <w:tab w:val="clear" w:pos="567"/>
                <w:tab w:val="clear" w:pos="9781"/>
                <w:tab w:val="left" w:leader="dot" w:pos="4536"/>
              </w:tabs>
            </w:pPr>
            <w:r>
              <w:t xml:space="preserve">I give consent for </w:t>
            </w:r>
            <w:r>
              <w:tab/>
              <w:t xml:space="preserve"> Area Meeting / Charity to hold the contact details on this form</w:t>
            </w:r>
          </w:p>
        </w:tc>
      </w:tr>
      <w:tr w:rsidR="00067588" w14:paraId="64EC81E6" w14:textId="77777777" w:rsidTr="00DC0ACF">
        <w:tc>
          <w:tcPr>
            <w:tcW w:w="9623" w:type="dxa"/>
            <w:gridSpan w:val="3"/>
            <w:tcBorders>
              <w:bottom w:val="single" w:sz="4" w:space="0" w:color="auto"/>
            </w:tcBorders>
          </w:tcPr>
          <w:p w14:paraId="7F6DAE50" w14:textId="77777777" w:rsidR="00067588" w:rsidRDefault="00067588" w:rsidP="00067588">
            <w:pPr>
              <w:pStyle w:val="Heading3"/>
              <w:tabs>
                <w:tab w:val="clear" w:pos="567"/>
                <w:tab w:val="clear" w:pos="9781"/>
                <w:tab w:val="left" w:leader="dot" w:pos="4536"/>
              </w:tabs>
            </w:pPr>
          </w:p>
          <w:p w14:paraId="66F5207E" w14:textId="11FDD968" w:rsidR="00067588" w:rsidRDefault="00067588" w:rsidP="00EC1CA4">
            <w:pPr>
              <w:pStyle w:val="Heading3"/>
              <w:tabs>
                <w:tab w:val="clear" w:pos="567"/>
                <w:tab w:val="clear" w:pos="9781"/>
                <w:tab w:val="left" w:leader="dot" w:pos="4536"/>
                <w:tab w:val="left" w:leader="dot" w:pos="9185"/>
              </w:tabs>
            </w:pPr>
            <w:r>
              <w:t xml:space="preserve">Name </w:t>
            </w:r>
            <w:r>
              <w:tab/>
            </w:r>
            <w:r w:rsidR="00EC1CA4">
              <w:t xml:space="preserve"> </w:t>
            </w:r>
            <w:r>
              <w:t xml:space="preserve">Signed </w:t>
            </w:r>
            <w:r w:rsidR="00EC1CA4">
              <w:tab/>
            </w:r>
          </w:p>
        </w:tc>
      </w:tr>
    </w:tbl>
    <w:p w14:paraId="244D567C" w14:textId="061E7374" w:rsidR="00DC0ACF" w:rsidRDefault="00DC0ACF" w:rsidP="007B2B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A4313" w14:paraId="50C5582B" w14:textId="77777777" w:rsidTr="42C5206F">
        <w:tc>
          <w:tcPr>
            <w:tcW w:w="9623" w:type="dxa"/>
          </w:tcPr>
          <w:p w14:paraId="3F2D662D" w14:textId="77777777" w:rsidR="00E814F0" w:rsidRPr="00E814F0" w:rsidRDefault="00E814F0" w:rsidP="00E814F0">
            <w:pPr>
              <w:tabs>
                <w:tab w:val="left" w:pos="4538"/>
              </w:tabs>
              <w:rPr>
                <w:b/>
              </w:rPr>
            </w:pPr>
            <w:r w:rsidRPr="00E814F0">
              <w:rPr>
                <w:b/>
              </w:rPr>
              <w:t>How would you like your body to be disposed of?</w:t>
            </w:r>
          </w:p>
          <w:p w14:paraId="4BB5A6C9" w14:textId="00C24621" w:rsidR="00E814F0" w:rsidRPr="00E814F0" w:rsidRDefault="00E814F0" w:rsidP="00E814F0">
            <w:pPr>
              <w:tabs>
                <w:tab w:val="left" w:pos="4538"/>
              </w:tabs>
            </w:pPr>
            <w:r w:rsidRPr="00E814F0">
              <w:t>Cremation</w:t>
            </w:r>
            <w:r w:rsidRPr="00E814F0">
              <w:tab/>
            </w:r>
            <w:sdt>
              <w:sdtPr>
                <w:id w:val="779921968"/>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12CC5014" w14:textId="6C496525" w:rsidR="00E814F0" w:rsidRPr="00E814F0" w:rsidRDefault="00E814F0" w:rsidP="00E814F0">
            <w:pPr>
              <w:tabs>
                <w:tab w:val="left" w:pos="4538"/>
              </w:tabs>
            </w:pPr>
            <w:r w:rsidRPr="00E814F0">
              <w:t>Burial</w:t>
            </w:r>
            <w:r w:rsidRPr="00E814F0">
              <w:tab/>
            </w:r>
            <w:sdt>
              <w:sdtPr>
                <w:id w:val="-127354460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4328C7B0" w14:textId="39973118" w:rsidR="00E814F0" w:rsidRPr="00E814F0" w:rsidRDefault="00E814F0" w:rsidP="00E814F0">
            <w:pPr>
              <w:tabs>
                <w:tab w:val="left" w:pos="4538"/>
              </w:tabs>
            </w:pPr>
            <w:r w:rsidRPr="00E814F0">
              <w:t>Green burial</w:t>
            </w:r>
            <w:r w:rsidRPr="00E814F0">
              <w:tab/>
            </w:r>
            <w:sdt>
              <w:sdtPr>
                <w:id w:val="2135058468"/>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0E817C2A" w14:textId="67467B58" w:rsidR="00E814F0" w:rsidRPr="00E814F0" w:rsidRDefault="00E814F0" w:rsidP="00E814F0">
            <w:pPr>
              <w:tabs>
                <w:tab w:val="left" w:pos="4538"/>
              </w:tabs>
            </w:pPr>
            <w:r w:rsidRPr="00E814F0">
              <w:t xml:space="preserve">Medical research </w:t>
            </w:r>
            <w:r w:rsidRPr="00E814F0">
              <w:tab/>
            </w:r>
            <w:sdt>
              <w:sdtPr>
                <w:id w:val="-1985993825"/>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E814F0">
              <w:rPr>
                <w:i/>
              </w:rPr>
              <w:br/>
              <w:t>If you choose medical research, please tick a second choice as well</w:t>
            </w:r>
          </w:p>
          <w:p w14:paraId="188506D7" w14:textId="1A84776D" w:rsidR="00E814F0" w:rsidRPr="00E814F0" w:rsidRDefault="00E814F0" w:rsidP="00E814F0">
            <w:pPr>
              <w:tabs>
                <w:tab w:val="left" w:pos="4538"/>
              </w:tabs>
            </w:pPr>
            <w:r w:rsidRPr="00E814F0">
              <w:t>Other</w:t>
            </w:r>
            <w:r w:rsidRPr="00E814F0">
              <w:tab/>
            </w:r>
            <w:sdt>
              <w:sdtPr>
                <w:id w:val="191550555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E814F0">
              <w:br/>
            </w:r>
            <w:r w:rsidRPr="00E814F0">
              <w:rPr>
                <w:i/>
              </w:rPr>
              <w:t>Please give details</w:t>
            </w:r>
          </w:p>
          <w:p w14:paraId="76C48D8E" w14:textId="7E917D1F" w:rsidR="00E814F0" w:rsidRDefault="00E814F0" w:rsidP="00E814F0">
            <w:pPr>
              <w:tabs>
                <w:tab w:val="left" w:leader="dot" w:pos="9251"/>
              </w:tabs>
            </w:pPr>
            <w:r>
              <w:tab/>
            </w:r>
          </w:p>
          <w:p w14:paraId="1D4A28CE" w14:textId="410C2A1F" w:rsidR="00E814F0" w:rsidRDefault="00E814F0" w:rsidP="00E814F0">
            <w:pPr>
              <w:tabs>
                <w:tab w:val="left" w:leader="dot" w:pos="9251"/>
              </w:tabs>
            </w:pPr>
            <w:r>
              <w:tab/>
            </w:r>
          </w:p>
          <w:p w14:paraId="6417B268" w14:textId="77777777" w:rsidR="003E1382" w:rsidRPr="003E1382" w:rsidRDefault="1CF43498" w:rsidP="7D9C919D">
            <w:pPr>
              <w:tabs>
                <w:tab w:val="left" w:pos="4527"/>
                <w:tab w:val="left" w:pos="5987"/>
              </w:tabs>
              <w:rPr>
                <w:b/>
                <w:bCs/>
              </w:rPr>
            </w:pPr>
            <w:r w:rsidRPr="7D9C919D">
              <w:rPr>
                <w:b/>
                <w:bCs/>
              </w:rPr>
              <w:t>Would you like a Quaker burial or</w:t>
            </w:r>
            <w:r w:rsidR="003E1382">
              <w:br/>
            </w:r>
            <w:r w:rsidRPr="7D9C919D">
              <w:rPr>
                <w:b/>
                <w:bCs/>
              </w:rPr>
              <w:t>disposal of ashes?</w:t>
            </w:r>
            <w:r w:rsidR="003E1382">
              <w:tab/>
            </w:r>
            <w:r w:rsidRPr="7D9C919D">
              <w:rPr>
                <w:b/>
                <w:bCs/>
              </w:rPr>
              <w:t>Yes</w:t>
            </w:r>
            <w:r w:rsidR="003E1382">
              <w:tab/>
            </w:r>
            <w:r w:rsidRPr="7D9C919D">
              <w:rPr>
                <w:b/>
                <w:bCs/>
              </w:rPr>
              <w:t>No</w:t>
            </w:r>
          </w:p>
          <w:p w14:paraId="489BB561" w14:textId="77777777" w:rsidR="00AC6E4C" w:rsidRDefault="003E1382" w:rsidP="008A6DFD">
            <w:pPr>
              <w:tabs>
                <w:tab w:val="left" w:pos="4527"/>
                <w:tab w:val="left" w:pos="5987"/>
              </w:tabs>
            </w:pPr>
            <w:r w:rsidRPr="003E1382">
              <w:tab/>
            </w:r>
            <w:sdt>
              <w:sdtPr>
                <w:id w:val="1462690463"/>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3E1382">
              <w:tab/>
            </w:r>
            <w:sdt>
              <w:sdtPr>
                <w:id w:val="1020898158"/>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75120E8E" w14:textId="67911734" w:rsidR="00F04B05" w:rsidRPr="00610697" w:rsidRDefault="6D29D49A" w:rsidP="42C5206F">
            <w:pPr>
              <w:tabs>
                <w:tab w:val="left" w:pos="4527"/>
                <w:tab w:val="left" w:pos="5987"/>
              </w:tabs>
              <w:rPr>
                <w:i/>
                <w:iCs/>
              </w:rPr>
            </w:pPr>
            <w:r w:rsidRPr="42C5206F">
              <w:rPr>
                <w:i/>
                <w:iCs/>
              </w:rPr>
              <w:t>Are</w:t>
            </w:r>
            <w:r w:rsidR="478C1012" w:rsidRPr="42C5206F">
              <w:rPr>
                <w:i/>
                <w:iCs/>
              </w:rPr>
              <w:t xml:space="preserve"> you required to ‘reserve’ a plot</w:t>
            </w:r>
            <w:r w:rsidRPr="42C5206F">
              <w:rPr>
                <w:i/>
                <w:iCs/>
              </w:rPr>
              <w:t xml:space="preserve"> in a Quaker burial ground</w:t>
            </w:r>
            <w:r w:rsidR="478C1012" w:rsidRPr="42C5206F">
              <w:rPr>
                <w:i/>
                <w:iCs/>
              </w:rPr>
              <w:t xml:space="preserve"> in advance</w:t>
            </w:r>
            <w:r w:rsidR="08606640" w:rsidRPr="42C5206F">
              <w:rPr>
                <w:i/>
                <w:iCs/>
              </w:rPr>
              <w:t xml:space="preserve">? </w:t>
            </w:r>
            <w:r w:rsidR="524518D9" w:rsidRPr="42C5206F">
              <w:rPr>
                <w:i/>
                <w:iCs/>
              </w:rPr>
              <w:t>Remember to</w:t>
            </w:r>
            <w:r w:rsidR="411C85FF" w:rsidRPr="42C5206F">
              <w:rPr>
                <w:i/>
                <w:iCs/>
              </w:rPr>
              <w:t xml:space="preserve"> check </w:t>
            </w:r>
            <w:r w:rsidR="0B5CDA46" w:rsidRPr="42C5206F">
              <w:rPr>
                <w:i/>
                <w:iCs/>
              </w:rPr>
              <w:t xml:space="preserve">what is </w:t>
            </w:r>
            <w:r w:rsidR="2A51E964" w:rsidRPr="42C5206F">
              <w:rPr>
                <w:i/>
                <w:iCs/>
              </w:rPr>
              <w:t>needed</w:t>
            </w:r>
            <w:r w:rsidR="0B5CDA46" w:rsidRPr="42C5206F">
              <w:rPr>
                <w:i/>
                <w:iCs/>
              </w:rPr>
              <w:t xml:space="preserve"> by the l</w:t>
            </w:r>
            <w:r w:rsidR="544B0DEB" w:rsidRPr="42C5206F">
              <w:rPr>
                <w:i/>
                <w:iCs/>
              </w:rPr>
              <w:t xml:space="preserve">ocal and/or area meeting </w:t>
            </w:r>
            <w:r w:rsidR="431357B0" w:rsidRPr="42C5206F">
              <w:rPr>
                <w:i/>
                <w:iCs/>
              </w:rPr>
              <w:t>where the burial will take place.</w:t>
            </w:r>
          </w:p>
        </w:tc>
      </w:tr>
      <w:tr w:rsidR="005F6EC3" w14:paraId="170F67BA" w14:textId="77777777" w:rsidTr="42C5206F">
        <w:tc>
          <w:tcPr>
            <w:tcW w:w="9623" w:type="dxa"/>
          </w:tcPr>
          <w:p w14:paraId="4C0580D0" w14:textId="77777777" w:rsidR="005F6EC3" w:rsidRPr="00234E11" w:rsidRDefault="005F6EC3" w:rsidP="005F6EC3">
            <w:pPr>
              <w:rPr>
                <w:b/>
              </w:rPr>
            </w:pPr>
            <w:r w:rsidRPr="00234E11">
              <w:rPr>
                <w:b/>
              </w:rPr>
              <w:lastRenderedPageBreak/>
              <w:t>Where would you want a meeting for worship to be held?</w:t>
            </w:r>
          </w:p>
          <w:p w14:paraId="0A2B7E70" w14:textId="31011732" w:rsidR="005F6EC3" w:rsidRPr="00234E11" w:rsidRDefault="005F6EC3" w:rsidP="005F6EC3">
            <w:pPr>
              <w:tabs>
                <w:tab w:val="left" w:pos="4527"/>
              </w:tabs>
            </w:pPr>
            <w:r w:rsidRPr="00234E11">
              <w:t>Quaker meeting house</w:t>
            </w:r>
            <w:r w:rsidRPr="00234E11">
              <w:tab/>
            </w:r>
            <w:sdt>
              <w:sdtPr>
                <w:id w:val="-2129543450"/>
                <w14:checkbox>
                  <w14:checked w14:val="0"/>
                  <w14:checkedState w14:val="2612" w14:font="MS Gothic"/>
                  <w14:uncheckedState w14:val="2610" w14:font="MS Gothic"/>
                </w14:checkbox>
              </w:sdtPr>
              <w:sdtContent>
                <w:r w:rsidR="001D13D1">
                  <w:rPr>
                    <w:rFonts w:ascii="MS Gothic" w:eastAsia="MS Gothic" w:hAnsi="MS Gothic" w:hint="eastAsia"/>
                  </w:rPr>
                  <w:t>☐</w:t>
                </w:r>
              </w:sdtContent>
            </w:sdt>
          </w:p>
          <w:p w14:paraId="419E3E1E" w14:textId="40D6C522" w:rsidR="005F6EC3" w:rsidRPr="00234E11" w:rsidRDefault="005F6EC3" w:rsidP="005F6EC3">
            <w:pPr>
              <w:tabs>
                <w:tab w:val="left" w:pos="4527"/>
              </w:tabs>
            </w:pPr>
            <w:r w:rsidRPr="00234E11">
              <w:t>Crematorium or cemetery chapel</w:t>
            </w:r>
            <w:r w:rsidRPr="00234E11">
              <w:tab/>
            </w:r>
            <w:sdt>
              <w:sdtPr>
                <w:id w:val="-144090306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6EC1DDE9" w14:textId="4298FC05" w:rsidR="005F6EC3" w:rsidRPr="00234E11" w:rsidRDefault="005F6EC3" w:rsidP="005F6EC3">
            <w:pPr>
              <w:tabs>
                <w:tab w:val="left" w:pos="4527"/>
              </w:tabs>
            </w:pPr>
            <w:r w:rsidRPr="00234E11">
              <w:t>Elsewhere</w:t>
            </w:r>
            <w:r w:rsidRPr="00234E11">
              <w:tab/>
            </w:r>
            <w:sdt>
              <w:sdtPr>
                <w:id w:val="382523263"/>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107A6B8D" w14:textId="77777777" w:rsidR="005F6EC3" w:rsidRDefault="005F6EC3" w:rsidP="005F6EC3">
            <w:pPr>
              <w:rPr>
                <w:i/>
              </w:rPr>
            </w:pPr>
            <w:r w:rsidRPr="00234E11">
              <w:rPr>
                <w:i/>
              </w:rPr>
              <w:t>Please give details</w:t>
            </w:r>
          </w:p>
          <w:p w14:paraId="437CAAEF" w14:textId="56839286" w:rsidR="005F6EC3" w:rsidRDefault="005F6EC3" w:rsidP="005F6EC3">
            <w:pPr>
              <w:tabs>
                <w:tab w:val="left" w:leader="dot" w:pos="9251"/>
              </w:tabs>
            </w:pPr>
            <w:r>
              <w:tab/>
            </w:r>
          </w:p>
          <w:p w14:paraId="20B65AD5" w14:textId="77777777" w:rsidR="005F6EC3" w:rsidRDefault="005F6EC3" w:rsidP="005F6EC3">
            <w:pPr>
              <w:tabs>
                <w:tab w:val="left" w:leader="dot" w:pos="9251"/>
              </w:tabs>
            </w:pPr>
            <w:r>
              <w:tab/>
            </w:r>
          </w:p>
          <w:p w14:paraId="067C5E3E" w14:textId="77777777" w:rsidR="00D50A5C" w:rsidRPr="00D50A5C" w:rsidRDefault="00D50A5C" w:rsidP="00D50A5C">
            <w:pPr>
              <w:tabs>
                <w:tab w:val="left" w:pos="4527"/>
                <w:tab w:val="left" w:pos="5987"/>
                <w:tab w:val="left" w:pos="7404"/>
              </w:tabs>
              <w:rPr>
                <w:b/>
              </w:rPr>
            </w:pPr>
            <w:r w:rsidRPr="00D50A5C">
              <w:rPr>
                <w:b/>
              </w:rPr>
              <w:t>Should death notices be published?</w:t>
            </w:r>
            <w:r w:rsidRPr="00D50A5C">
              <w:rPr>
                <w:b/>
              </w:rPr>
              <w:tab/>
              <w:t>Yes</w:t>
            </w:r>
            <w:r w:rsidRPr="00D50A5C">
              <w:rPr>
                <w:b/>
              </w:rPr>
              <w:tab/>
              <w:t>No</w:t>
            </w:r>
            <w:r w:rsidRPr="00D50A5C">
              <w:rPr>
                <w:b/>
              </w:rPr>
              <w:tab/>
              <w:t>Don’t mind</w:t>
            </w:r>
          </w:p>
          <w:p w14:paraId="6C381DB4" w14:textId="6678B70E" w:rsidR="00D50A5C" w:rsidRPr="00D50A5C" w:rsidRDefault="00D50A5C" w:rsidP="00D61CC7">
            <w:pPr>
              <w:tabs>
                <w:tab w:val="left" w:pos="4527"/>
                <w:tab w:val="left" w:pos="5987"/>
                <w:tab w:val="left" w:pos="7404"/>
              </w:tabs>
            </w:pPr>
            <w:r w:rsidRPr="00D50A5C">
              <w:t xml:space="preserve">In </w:t>
            </w:r>
            <w:r w:rsidRPr="00D50A5C">
              <w:rPr>
                <w:i/>
              </w:rPr>
              <w:t>the Friend</w:t>
            </w:r>
            <w:r w:rsidRPr="00D50A5C">
              <w:tab/>
            </w:r>
            <w:sdt>
              <w:sdtPr>
                <w:id w:val="1653871971"/>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50A5C">
              <w:tab/>
            </w:r>
            <w:sdt>
              <w:sdtPr>
                <w:id w:val="1309903266"/>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50A5C">
              <w:tab/>
            </w:r>
            <w:sdt>
              <w:sdtPr>
                <w:id w:val="1164430818"/>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3FD87089" w14:textId="7CC7D2A5" w:rsidR="00D50A5C" w:rsidRPr="00D50A5C" w:rsidRDefault="00D50A5C" w:rsidP="00D50A5C">
            <w:pPr>
              <w:tabs>
                <w:tab w:val="left" w:pos="4527"/>
                <w:tab w:val="left" w:pos="5987"/>
                <w:tab w:val="left" w:pos="7404"/>
              </w:tabs>
            </w:pPr>
            <w:r w:rsidRPr="00D50A5C">
              <w:t>Elsewhere</w:t>
            </w:r>
            <w:r w:rsidRPr="00D50A5C">
              <w:tab/>
            </w:r>
            <w:sdt>
              <w:sdtPr>
                <w:id w:val="755792346"/>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50A5C">
              <w:tab/>
            </w:r>
            <w:sdt>
              <w:sdtPr>
                <w:id w:val="-788431693"/>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50A5C">
              <w:tab/>
            </w:r>
            <w:sdt>
              <w:sdtPr>
                <w:id w:val="-1961015376"/>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6D621235" w14:textId="77777777" w:rsidR="00D50A5C" w:rsidRPr="00D50A5C" w:rsidRDefault="00D50A5C" w:rsidP="00D50A5C">
            <w:pPr>
              <w:rPr>
                <w:i/>
              </w:rPr>
            </w:pPr>
            <w:r w:rsidRPr="00D50A5C">
              <w:rPr>
                <w:i/>
              </w:rPr>
              <w:t>Please give details</w:t>
            </w:r>
          </w:p>
          <w:p w14:paraId="333D79E8" w14:textId="77777777" w:rsidR="00DB0B89" w:rsidRDefault="00DB0B89" w:rsidP="00DB0B89">
            <w:pPr>
              <w:tabs>
                <w:tab w:val="left" w:leader="dot" w:pos="9251"/>
              </w:tabs>
            </w:pPr>
            <w:r>
              <w:tab/>
            </w:r>
          </w:p>
          <w:p w14:paraId="587A82EF" w14:textId="77777777" w:rsidR="00DB0B89" w:rsidRDefault="00DB0B89" w:rsidP="00DB0B89">
            <w:pPr>
              <w:tabs>
                <w:tab w:val="left" w:leader="dot" w:pos="9251"/>
              </w:tabs>
            </w:pPr>
            <w:r>
              <w:tab/>
            </w:r>
          </w:p>
          <w:p w14:paraId="500A5E81" w14:textId="77777777" w:rsidR="00D61CC7" w:rsidRPr="00D61CC7" w:rsidRDefault="00D61CC7" w:rsidP="00D61CC7">
            <w:pPr>
              <w:tabs>
                <w:tab w:val="left" w:pos="4569"/>
                <w:tab w:val="left" w:pos="5987"/>
                <w:tab w:val="left" w:pos="7374"/>
              </w:tabs>
              <w:rPr>
                <w:b/>
              </w:rPr>
            </w:pPr>
            <w:r w:rsidRPr="00D61CC7">
              <w:rPr>
                <w:b/>
              </w:rPr>
              <w:t>Would you like</w:t>
            </w:r>
            <w:r w:rsidRPr="00D61CC7">
              <w:rPr>
                <w:b/>
              </w:rPr>
              <w:tab/>
              <w:t>Yes</w:t>
            </w:r>
            <w:r w:rsidRPr="00D61CC7">
              <w:rPr>
                <w:b/>
              </w:rPr>
              <w:tab/>
              <w:t>No</w:t>
            </w:r>
            <w:r w:rsidRPr="00D61CC7">
              <w:rPr>
                <w:b/>
              </w:rPr>
              <w:tab/>
              <w:t>Don’t mind</w:t>
            </w:r>
          </w:p>
          <w:p w14:paraId="38D85201" w14:textId="0F2FD808" w:rsidR="00D61CC7" w:rsidRPr="00D61CC7" w:rsidRDefault="00D61CC7" w:rsidP="00D61CC7">
            <w:pPr>
              <w:tabs>
                <w:tab w:val="left" w:pos="4569"/>
                <w:tab w:val="left" w:pos="5987"/>
                <w:tab w:val="left" w:pos="7404"/>
              </w:tabs>
            </w:pPr>
            <w:r w:rsidRPr="00D61CC7">
              <w:t>Flowers?</w:t>
            </w:r>
            <w:r w:rsidRPr="00D61CC7">
              <w:tab/>
            </w:r>
            <w:sdt>
              <w:sdtPr>
                <w:id w:val="2103372044"/>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61CC7">
              <w:tab/>
            </w:r>
            <w:sdt>
              <w:sdtPr>
                <w:id w:val="787397186"/>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61CC7">
              <w:tab/>
            </w:r>
            <w:sdt>
              <w:sdtPr>
                <w:id w:val="1310587511"/>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5DCED3B7" w14:textId="23B55C32" w:rsidR="00D61CC7" w:rsidRPr="00D61CC7" w:rsidRDefault="00D61CC7" w:rsidP="00D61CC7">
            <w:pPr>
              <w:tabs>
                <w:tab w:val="left" w:pos="4569"/>
                <w:tab w:val="left" w:pos="5987"/>
                <w:tab w:val="left" w:pos="7404"/>
              </w:tabs>
            </w:pPr>
            <w:r w:rsidRPr="00D61CC7">
              <w:t>Gifts to charity?</w:t>
            </w:r>
            <w:r w:rsidRPr="00D61CC7">
              <w:tab/>
            </w:r>
            <w:sdt>
              <w:sdtPr>
                <w:id w:val="-1883474005"/>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61CC7">
              <w:tab/>
            </w:r>
            <w:sdt>
              <w:sdtPr>
                <w:id w:val="423238710"/>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D61CC7">
              <w:tab/>
            </w:r>
            <w:sdt>
              <w:sdtPr>
                <w:id w:val="-87415844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629D0E23" w14:textId="77777777" w:rsidR="00D61CC7" w:rsidRPr="00D61CC7" w:rsidRDefault="00D61CC7" w:rsidP="00D61CC7">
            <w:pPr>
              <w:rPr>
                <w:i/>
              </w:rPr>
            </w:pPr>
            <w:r w:rsidRPr="00D61CC7">
              <w:rPr>
                <w:i/>
              </w:rPr>
              <w:t>Please give details</w:t>
            </w:r>
          </w:p>
          <w:p w14:paraId="376E9F55" w14:textId="77777777" w:rsidR="00D61CC7" w:rsidRDefault="00D61CC7" w:rsidP="00FE663B">
            <w:pPr>
              <w:tabs>
                <w:tab w:val="left" w:leader="dot" w:pos="9251"/>
              </w:tabs>
            </w:pPr>
            <w:r>
              <w:tab/>
            </w:r>
          </w:p>
          <w:p w14:paraId="29E34E08" w14:textId="77777777" w:rsidR="00D61CC7" w:rsidRDefault="00D61CC7" w:rsidP="00D61CC7">
            <w:pPr>
              <w:tabs>
                <w:tab w:val="left" w:leader="dot" w:pos="9251"/>
              </w:tabs>
            </w:pPr>
            <w:r>
              <w:tab/>
            </w:r>
          </w:p>
          <w:p w14:paraId="227E07C5" w14:textId="23D3A71C" w:rsidR="0031469F" w:rsidRPr="0031469F" w:rsidRDefault="0031469F" w:rsidP="0031469F">
            <w:pPr>
              <w:tabs>
                <w:tab w:val="left" w:pos="4538"/>
                <w:tab w:val="left" w:pos="5987"/>
                <w:tab w:val="left" w:pos="7404"/>
              </w:tabs>
              <w:rPr>
                <w:b/>
              </w:rPr>
            </w:pPr>
            <w:r w:rsidRPr="0031469F">
              <w:rPr>
                <w:b/>
              </w:rPr>
              <w:t>Would you want a memorial meeting to</w:t>
            </w:r>
            <w:r w:rsidRPr="0031469F">
              <w:rPr>
                <w:b/>
              </w:rPr>
              <w:br/>
              <w:t>be held later?</w:t>
            </w:r>
            <w:r w:rsidRPr="0031469F">
              <w:rPr>
                <w:b/>
              </w:rPr>
              <w:tab/>
              <w:t>Yes</w:t>
            </w:r>
            <w:r w:rsidRPr="0031469F">
              <w:rPr>
                <w:b/>
              </w:rPr>
              <w:tab/>
              <w:t>No</w:t>
            </w:r>
            <w:r w:rsidRPr="0031469F">
              <w:rPr>
                <w:b/>
              </w:rPr>
              <w:tab/>
              <w:t>Don’t mind</w:t>
            </w:r>
          </w:p>
          <w:p w14:paraId="57FCC829" w14:textId="23F8ED5E" w:rsidR="0031469F" w:rsidRPr="0031469F" w:rsidRDefault="0031469F" w:rsidP="0031469F">
            <w:pPr>
              <w:tabs>
                <w:tab w:val="left" w:pos="4538"/>
                <w:tab w:val="left" w:pos="5987"/>
                <w:tab w:val="left" w:pos="7404"/>
              </w:tabs>
              <w:rPr>
                <w:b/>
              </w:rPr>
            </w:pPr>
            <w:r w:rsidRPr="0031469F">
              <w:rPr>
                <w:i/>
              </w:rPr>
              <w:tab/>
            </w:r>
            <w:sdt>
              <w:sdtPr>
                <w:id w:val="11479430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31469F">
              <w:tab/>
            </w:r>
            <w:sdt>
              <w:sdtPr>
                <w:id w:val="54087205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r w:rsidRPr="0031469F">
              <w:tab/>
            </w:r>
            <w:sdt>
              <w:sdtPr>
                <w:id w:val="-1480072559"/>
                <w14:checkbox>
                  <w14:checked w14:val="0"/>
                  <w14:checkedState w14:val="2612" w14:font="MS Gothic"/>
                  <w14:uncheckedState w14:val="2610" w14:font="MS Gothic"/>
                </w14:checkbox>
              </w:sdtPr>
              <w:sdtContent>
                <w:r w:rsidR="009C061D" w:rsidRPr="009C061D">
                  <w:rPr>
                    <w:rFonts w:ascii="MS Gothic" w:eastAsia="MS Gothic" w:hAnsi="MS Gothic" w:hint="eastAsia"/>
                  </w:rPr>
                  <w:t>☐</w:t>
                </w:r>
              </w:sdtContent>
            </w:sdt>
          </w:p>
          <w:p w14:paraId="3FEA1589" w14:textId="77777777" w:rsidR="005F6EC3" w:rsidRDefault="0031469F" w:rsidP="006736F7">
            <w:pPr>
              <w:rPr>
                <w:i/>
              </w:rPr>
            </w:pPr>
            <w:r w:rsidRPr="0031469F">
              <w:rPr>
                <w:i/>
              </w:rPr>
              <w:t>If yes, where?</w:t>
            </w:r>
          </w:p>
          <w:p w14:paraId="1301AFF6" w14:textId="7E1DB950" w:rsidR="00FE663B" w:rsidRDefault="00FE663B" w:rsidP="00FE663B">
            <w:pPr>
              <w:tabs>
                <w:tab w:val="left" w:leader="dot" w:pos="9251"/>
              </w:tabs>
            </w:pPr>
            <w:r>
              <w:tab/>
            </w:r>
          </w:p>
          <w:p w14:paraId="60018E04" w14:textId="77777777" w:rsidR="009C061D" w:rsidRDefault="009C061D" w:rsidP="00FE663B">
            <w:pPr>
              <w:tabs>
                <w:tab w:val="left" w:leader="dot" w:pos="9251"/>
              </w:tabs>
            </w:pPr>
          </w:p>
          <w:p w14:paraId="6A572EAB" w14:textId="77777777" w:rsidR="009C061D" w:rsidRPr="00FE663B" w:rsidRDefault="009C061D" w:rsidP="00FE663B">
            <w:pPr>
              <w:tabs>
                <w:tab w:val="left" w:leader="dot" w:pos="9251"/>
              </w:tabs>
            </w:pPr>
          </w:p>
          <w:p w14:paraId="49D8A3C4" w14:textId="69796AB1" w:rsidR="00F9644D" w:rsidRPr="00F9644D" w:rsidRDefault="00F9644D" w:rsidP="009C061D">
            <w:pPr>
              <w:tabs>
                <w:tab w:val="left" w:leader="dot" w:pos="5987"/>
                <w:tab w:val="left" w:leader="dot" w:pos="9251"/>
              </w:tabs>
              <w:rPr>
                <w:b/>
                <w:bCs/>
              </w:rPr>
            </w:pPr>
            <w:r w:rsidRPr="00F9644D">
              <w:rPr>
                <w:b/>
                <w:bCs/>
              </w:rPr>
              <w:t>Signed</w:t>
            </w:r>
            <w:r w:rsidR="009C061D">
              <w:rPr>
                <w:b/>
                <w:bCs/>
              </w:rPr>
              <w:t xml:space="preserve"> </w:t>
            </w:r>
            <w:r>
              <w:rPr>
                <w:b/>
                <w:bCs/>
              </w:rPr>
              <w:tab/>
            </w:r>
            <w:r w:rsidR="00FE663B">
              <w:rPr>
                <w:b/>
                <w:bCs/>
              </w:rPr>
              <w:t>Date</w:t>
            </w:r>
            <w:r w:rsidR="009C061D">
              <w:rPr>
                <w:b/>
                <w:bCs/>
              </w:rPr>
              <w:t xml:space="preserve"> </w:t>
            </w:r>
            <w:r w:rsidR="00FE663B">
              <w:rPr>
                <w:b/>
                <w:bCs/>
              </w:rPr>
              <w:tab/>
            </w:r>
          </w:p>
        </w:tc>
      </w:tr>
    </w:tbl>
    <w:p w14:paraId="4E13039B" w14:textId="13582487" w:rsidR="00FE663B" w:rsidRDefault="00FE663B" w:rsidP="006736F7"/>
    <w:p w14:paraId="377E0511" w14:textId="77777777" w:rsidR="00FE663B" w:rsidRDefault="00FE663B">
      <w:pPr>
        <w:spacing w:after="0"/>
      </w:pPr>
      <w:r>
        <w:br w:type="page"/>
      </w:r>
    </w:p>
    <w:p w14:paraId="24C421F9" w14:textId="2AFCF229" w:rsidR="005F6EC3" w:rsidRDefault="00FE663B" w:rsidP="00FE663B">
      <w:pPr>
        <w:pStyle w:val="Heading2"/>
      </w:pPr>
      <w:r>
        <w:lastRenderedPageBreak/>
        <w:t>Extra Space</w:t>
      </w:r>
    </w:p>
    <w:p w14:paraId="6341D9E2" w14:textId="77777777" w:rsidR="005F6EC3" w:rsidRPr="00A52154" w:rsidRDefault="005F6EC3" w:rsidP="006736F7"/>
    <w:sectPr w:rsidR="005F6EC3" w:rsidRPr="00A52154" w:rsidSect="00642CA2">
      <w:headerReference w:type="default" r:id="rId11"/>
      <w:footerReference w:type="even" r:id="rId12"/>
      <w:footerReference w:type="default" r:id="rId13"/>
      <w:headerReference w:type="first" r:id="rId14"/>
      <w:footerReference w:type="first" r:id="rId15"/>
      <w:type w:val="continuous"/>
      <w:pgSz w:w="11901" w:h="16817"/>
      <w:pgMar w:top="1474" w:right="1134" w:bottom="1474" w:left="1134" w:header="9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69D7" w14:textId="77777777" w:rsidR="00A36E55" w:rsidRDefault="00A36E55" w:rsidP="00485EDB">
      <w:r>
        <w:separator/>
      </w:r>
    </w:p>
  </w:endnote>
  <w:endnote w:type="continuationSeparator" w:id="0">
    <w:p w14:paraId="1B3FCC88" w14:textId="77777777" w:rsidR="00A36E55" w:rsidRDefault="00A36E55" w:rsidP="00485EDB">
      <w:r>
        <w:continuationSeparator/>
      </w:r>
    </w:p>
  </w:endnote>
  <w:endnote w:type="continuationNotice" w:id="1">
    <w:p w14:paraId="1502FB91" w14:textId="77777777" w:rsidR="00A36E55" w:rsidRDefault="00A36E55"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embedRegular r:id="rId1" w:fontKey="{D807907D-FDD5-4489-9160-EBD8EF67B3DE}"/>
    <w:embedBold r:id="rId2" w:fontKey="{96DF93E6-59A3-4850-A867-1ED693E46C14}"/>
    <w:embedItalic r:id="rId3" w:fontKey="{E8F2E13A-7DE3-402F-9B6F-2882852BBE12}"/>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w:panose1 w:val="00000000000000000000"/>
    <w:charset w:val="00"/>
    <w:family w:val="auto"/>
    <w:pitch w:val="variable"/>
    <w:sig w:usb0="200006FF" w:usb1="8000405F" w:usb2="00000022" w:usb3="00000000" w:csb0="0000019F" w:csb1="00000000"/>
    <w:embedBold r:id="rId4" w:fontKey="{7663BD82-E527-4C82-8FFB-EDE4F489C4FF}"/>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445F4749-A55E-425E-AAF7-FF25B733313A}"/>
  </w:font>
  <w:font w:name="MS Gothic">
    <w:altName w:val="ＭＳ ゴシック"/>
    <w:panose1 w:val="020B0609070205080204"/>
    <w:charset w:val="80"/>
    <w:family w:val="modern"/>
    <w:pitch w:val="fixed"/>
    <w:sig w:usb0="E00002FF" w:usb1="6AC7FDFB" w:usb2="08000012" w:usb3="00000000" w:csb0="0002009F" w:csb1="00000000"/>
    <w:embedRegular r:id="rId6" w:subsetted="1" w:fontKey="{54828E63-6A09-4533-90C2-62F984AB16C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7CAC"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711EDB00"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92BD" w14:textId="127AA9F0"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00707634">
      <w:rPr>
        <w:rStyle w:val="PageNumber"/>
      </w:rPr>
      <w:tab/>
    </w:r>
    <w:r w:rsidR="00707634">
      <w:rPr>
        <w:rStyle w:val="PageNumber"/>
      </w:rPr>
      <w:tab/>
    </w:r>
    <w:r w:rsidR="00C00012">
      <w:rPr>
        <w:rStyle w:val="PageNumber"/>
      </w:rPr>
      <w:t>Version: January 2026</w:t>
    </w:r>
  </w:p>
  <w:p w14:paraId="52175332" w14:textId="77777777" w:rsidR="005B180E" w:rsidRDefault="005B180E" w:rsidP="00485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E1C9" w14:textId="77777777" w:rsidR="006361A1" w:rsidRPr="00D27B38" w:rsidRDefault="00E26C35" w:rsidP="00485EDB">
    <w:pPr>
      <w:rPr>
        <w:rFonts w:cs="HelveticaNeue-Roman"/>
        <w:color w:val="211D1E"/>
        <w:szCs w:val="18"/>
      </w:rPr>
    </w:pPr>
    <w:r w:rsidRPr="00E26C35">
      <w:rPr>
        <w:rStyle w:val="FooterChar"/>
        <w:b/>
        <w:bCs/>
      </w:rPr>
      <w:t>Quakers in Britain</w:t>
    </w:r>
    <w:r w:rsidRPr="00E26C35">
      <w:rPr>
        <w:rStyle w:val="FooterChar"/>
      </w:rPr>
      <w:t xml:space="preserve"> |</w:t>
    </w:r>
    <w:r>
      <w:rPr>
        <w:rStyle w:val="A0"/>
      </w:rPr>
      <w:t xml:space="preserve"> </w:t>
    </w:r>
    <w:r w:rsidR="00417252" w:rsidRPr="00E26C35">
      <w:rPr>
        <w:rStyle w:val="FooterChar"/>
      </w:rPr>
      <w:t>www.quaker.org.uk</w:t>
    </w:r>
    <w:r w:rsidRPr="00E26C35">
      <w:rPr>
        <w:rStyle w:val="FooterChar"/>
      </w:rPr>
      <w:br/>
    </w:r>
    <w:r w:rsidR="006361A1" w:rsidRPr="00E26C35">
      <w:rPr>
        <w:rStyle w:val="FooterChar"/>
      </w:rPr>
      <w:t xml:space="preserve">Friends House, 173 Euston Road, London NW1 2BJ </w:t>
    </w:r>
    <w:r w:rsidRPr="00E26C35">
      <w:rPr>
        <w:rStyle w:val="FooterChar"/>
      </w:rPr>
      <w:t xml:space="preserve">| </w:t>
    </w:r>
    <w:r w:rsidR="006361A1" w:rsidRPr="00E26C35">
      <w:rPr>
        <w:rStyle w:val="FooterChar"/>
      </w:rPr>
      <w:t xml:space="preserve">T: 020 7663 1000 | E: </w:t>
    </w:r>
    <w:hyperlink r:id="rId1" w:history="1">
      <w:r w:rsidR="006361A1" w:rsidRPr="00E26C35">
        <w:rPr>
          <w:rStyle w:val="FooterChar"/>
        </w:rPr>
        <w:t>enquiries@quaker.org.uk</w:t>
      </w:r>
    </w:hyperlink>
    <w:r w:rsidRPr="00E26C35">
      <w:rPr>
        <w:rStyle w:val="FooterChar"/>
      </w:rPr>
      <w:t xml:space="preserve"> </w:t>
    </w:r>
    <w:r w:rsidRPr="00E26C35">
      <w:rPr>
        <w:rStyle w:val="FooterChar"/>
      </w:rPr>
      <w:br/>
    </w:r>
    <w:r w:rsidR="00417252" w:rsidRPr="00E26C35">
      <w:rPr>
        <w:rStyle w:val="FooterChar"/>
      </w:rPr>
      <w:t>Britain Yearly Meeting of the Religious Society of Friends (Quakers)</w:t>
    </w:r>
    <w:r w:rsidR="00417252">
      <w:rPr>
        <w:rStyle w:val="FooterChar"/>
      </w:rPr>
      <w:t xml:space="preserve"> </w:t>
    </w:r>
    <w:r w:rsidR="006361A1" w:rsidRPr="00E26C35">
      <w:rPr>
        <w:rStyle w:val="FooterChar"/>
      </w:rPr>
      <w:t>|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C949" w14:textId="77777777" w:rsidR="00A36E55" w:rsidRDefault="00A36E55" w:rsidP="00485EDB">
      <w:r>
        <w:separator/>
      </w:r>
    </w:p>
  </w:footnote>
  <w:footnote w:type="continuationSeparator" w:id="0">
    <w:p w14:paraId="555D888C" w14:textId="77777777" w:rsidR="00A36E55" w:rsidRDefault="00A36E55" w:rsidP="00485EDB">
      <w:r>
        <w:continuationSeparator/>
      </w:r>
    </w:p>
  </w:footnote>
  <w:footnote w:type="continuationNotice" w:id="1">
    <w:p w14:paraId="0AE08CC0" w14:textId="77777777" w:rsidR="00A36E55" w:rsidRDefault="00A36E55"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6EE1" w14:textId="4FD9BA7E" w:rsidR="006361A1" w:rsidRDefault="00D43DDF" w:rsidP="00485EDB">
    <w:r>
      <w:rPr>
        <w:b/>
        <w:bCs/>
      </w:rPr>
      <w:t>Quaker funeral wishes form</w:t>
    </w:r>
    <w:r w:rsidR="00642CA2">
      <w:ptab w:relativeTo="margin" w:alignment="right" w:leader="none"/>
    </w:r>
    <w:r w:rsidR="00642CA2">
      <w:t>Quakers in Britain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4380" w14:textId="78615F5F" w:rsidR="00506F9B" w:rsidRDefault="00E26C35" w:rsidP="00485EDB">
    <w:r>
      <w:rPr>
        <w:noProof/>
      </w:rPr>
      <mc:AlternateContent>
        <mc:Choice Requires="wps">
          <w:drawing>
            <wp:anchor distT="0" distB="0" distL="114300" distR="114300" simplePos="0" relativeHeight="251658240" behindDoc="1" locked="1" layoutInCell="1" allowOverlap="1" wp14:anchorId="54BF4DCE" wp14:editId="4A94BA05">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7BA389">
            <v:rect id="Rectangle 2" style="position:absolute;margin-left:0;margin-top:0;width:611.1pt;height:125.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09c [3214]" stroked="f" strokeweight="1pt" w14:anchorId="55930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v:stroke miterlimit="4"/>
              <v:textbox inset="4pt,4pt,4pt,4pt"/>
              <w10:wrap anchorx="page" anchory="page"/>
              <w10:anchorlock/>
            </v:rect>
          </w:pict>
        </mc:Fallback>
      </mc:AlternateContent>
    </w:r>
    <w:r>
      <w:rPr>
        <w:noProof/>
      </w:rPr>
      <w:drawing>
        <wp:anchor distT="0" distB="0" distL="114300" distR="114300" simplePos="0" relativeHeight="251658241" behindDoc="0" locked="1" layoutInCell="1" allowOverlap="1" wp14:anchorId="339E0667" wp14:editId="50687D53">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6DE149C2" w14:textId="77777777" w:rsidR="000A7F9F" w:rsidRDefault="000A7F9F" w:rsidP="00485EDB"/>
  <w:p w14:paraId="76D78385" w14:textId="77777777" w:rsidR="00506F9B" w:rsidRDefault="00506F9B" w:rsidP="00485EDB"/>
  <w:p w14:paraId="44DD82D2" w14:textId="77777777" w:rsidR="00506F9B" w:rsidRDefault="00506F9B" w:rsidP="00485EDB"/>
  <w:p w14:paraId="00F095B9"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09B"/>
    <w:multiLevelType w:val="hybridMultilevel"/>
    <w:tmpl w:val="3F5ACE1A"/>
    <w:lvl w:ilvl="0" w:tplc="13D654CC">
      <w:start w:val="3"/>
      <w:numFmt w:val="bullet"/>
      <w:lvlText w:val="•"/>
      <w:lvlJc w:val="left"/>
      <w:pPr>
        <w:ind w:left="1080" w:hanging="72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468AB"/>
    <w:multiLevelType w:val="hybridMultilevel"/>
    <w:tmpl w:val="731E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91934"/>
    <w:multiLevelType w:val="hybridMultilevel"/>
    <w:tmpl w:val="BC94F4B6"/>
    <w:lvl w:ilvl="0" w:tplc="13D654CC">
      <w:start w:val="3"/>
      <w:numFmt w:val="bullet"/>
      <w:lvlText w:val="•"/>
      <w:lvlJc w:val="left"/>
      <w:pPr>
        <w:ind w:left="1080" w:hanging="72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355C5"/>
    <w:multiLevelType w:val="hybridMultilevel"/>
    <w:tmpl w:val="6E5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2F347B"/>
    <w:multiLevelType w:val="hybridMultilevel"/>
    <w:tmpl w:val="DA1AD07A"/>
    <w:lvl w:ilvl="0" w:tplc="921CD792">
      <w:start w:val="1"/>
      <w:numFmt w:val="decimal"/>
      <w:lvlText w:val="%1."/>
      <w:lvlJc w:val="left"/>
      <w:pPr>
        <w:ind w:left="1080" w:hanging="72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E64141"/>
    <w:multiLevelType w:val="hybridMultilevel"/>
    <w:tmpl w:val="175E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E0405"/>
    <w:multiLevelType w:val="hybridMultilevel"/>
    <w:tmpl w:val="B3A2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44C44"/>
    <w:multiLevelType w:val="hybridMultilevel"/>
    <w:tmpl w:val="13A8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E7FA5"/>
    <w:multiLevelType w:val="hybridMultilevel"/>
    <w:tmpl w:val="0430F6E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7721B9"/>
    <w:multiLevelType w:val="hybridMultilevel"/>
    <w:tmpl w:val="33CC74C4"/>
    <w:lvl w:ilvl="0" w:tplc="F140D69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177F1"/>
    <w:multiLevelType w:val="hybridMultilevel"/>
    <w:tmpl w:val="524A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85404"/>
    <w:multiLevelType w:val="hybridMultilevel"/>
    <w:tmpl w:val="EC58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10B73"/>
    <w:multiLevelType w:val="hybridMultilevel"/>
    <w:tmpl w:val="C1F6917E"/>
    <w:lvl w:ilvl="0" w:tplc="13D654CC">
      <w:numFmt w:val="bullet"/>
      <w:lvlText w:val="•"/>
      <w:lvlJc w:val="left"/>
      <w:pPr>
        <w:ind w:left="1080" w:hanging="72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049188">
    <w:abstractNumId w:val="9"/>
  </w:num>
  <w:num w:numId="2" w16cid:durableId="442113069">
    <w:abstractNumId w:val="5"/>
  </w:num>
  <w:num w:numId="3" w16cid:durableId="1166476643">
    <w:abstractNumId w:val="11"/>
  </w:num>
  <w:num w:numId="4" w16cid:durableId="1906990795">
    <w:abstractNumId w:val="2"/>
  </w:num>
  <w:num w:numId="5" w16cid:durableId="1402219445">
    <w:abstractNumId w:val="13"/>
  </w:num>
  <w:num w:numId="6" w16cid:durableId="638650872">
    <w:abstractNumId w:val="0"/>
  </w:num>
  <w:num w:numId="7" w16cid:durableId="1425762457">
    <w:abstractNumId w:val="4"/>
  </w:num>
  <w:num w:numId="8" w16cid:durableId="927033325">
    <w:abstractNumId w:val="10"/>
  </w:num>
  <w:num w:numId="9" w16cid:durableId="440877375">
    <w:abstractNumId w:val="8"/>
  </w:num>
  <w:num w:numId="10" w16cid:durableId="388698740">
    <w:abstractNumId w:val="3"/>
  </w:num>
  <w:num w:numId="11" w16cid:durableId="1937245159">
    <w:abstractNumId w:val="12"/>
  </w:num>
  <w:num w:numId="12" w16cid:durableId="281959600">
    <w:abstractNumId w:val="1"/>
  </w:num>
  <w:num w:numId="13" w16cid:durableId="1362702316">
    <w:abstractNumId w:val="6"/>
  </w:num>
  <w:num w:numId="14" w16cid:durableId="9788744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7F"/>
    <w:rsid w:val="00001055"/>
    <w:rsid w:val="00002D54"/>
    <w:rsid w:val="00024CBF"/>
    <w:rsid w:val="00027F27"/>
    <w:rsid w:val="00034CC3"/>
    <w:rsid w:val="00047DCD"/>
    <w:rsid w:val="00052071"/>
    <w:rsid w:val="00053DB8"/>
    <w:rsid w:val="00056A7C"/>
    <w:rsid w:val="000570E6"/>
    <w:rsid w:val="000655CA"/>
    <w:rsid w:val="00067588"/>
    <w:rsid w:val="000757AF"/>
    <w:rsid w:val="00077E22"/>
    <w:rsid w:val="0008387B"/>
    <w:rsid w:val="00085047"/>
    <w:rsid w:val="000A7F9F"/>
    <w:rsid w:val="000D5E9E"/>
    <w:rsid w:val="000E64C3"/>
    <w:rsid w:val="000F7B1A"/>
    <w:rsid w:val="00100234"/>
    <w:rsid w:val="001035A4"/>
    <w:rsid w:val="00114796"/>
    <w:rsid w:val="00131559"/>
    <w:rsid w:val="001324FD"/>
    <w:rsid w:val="00137CB1"/>
    <w:rsid w:val="00141D41"/>
    <w:rsid w:val="0014242F"/>
    <w:rsid w:val="001473C9"/>
    <w:rsid w:val="00150AF8"/>
    <w:rsid w:val="00153A38"/>
    <w:rsid w:val="00156625"/>
    <w:rsid w:val="00156D92"/>
    <w:rsid w:val="00173928"/>
    <w:rsid w:val="00173B0A"/>
    <w:rsid w:val="00181733"/>
    <w:rsid w:val="00197F03"/>
    <w:rsid w:val="001B06C3"/>
    <w:rsid w:val="001B797C"/>
    <w:rsid w:val="001D13D1"/>
    <w:rsid w:val="001D2EF8"/>
    <w:rsid w:val="001E2B06"/>
    <w:rsid w:val="001E52E0"/>
    <w:rsid w:val="001E558B"/>
    <w:rsid w:val="001F2A89"/>
    <w:rsid w:val="002038F4"/>
    <w:rsid w:val="00231A28"/>
    <w:rsid w:val="00233B1C"/>
    <w:rsid w:val="00234E11"/>
    <w:rsid w:val="00257D39"/>
    <w:rsid w:val="00262494"/>
    <w:rsid w:val="00272747"/>
    <w:rsid w:val="00283889"/>
    <w:rsid w:val="002A4AFB"/>
    <w:rsid w:val="002A5855"/>
    <w:rsid w:val="002B2F59"/>
    <w:rsid w:val="002B52D8"/>
    <w:rsid w:val="002E1D16"/>
    <w:rsid w:val="002E447B"/>
    <w:rsid w:val="002F2C71"/>
    <w:rsid w:val="002F30C9"/>
    <w:rsid w:val="002F3819"/>
    <w:rsid w:val="002F5FAD"/>
    <w:rsid w:val="00307BC4"/>
    <w:rsid w:val="0031469F"/>
    <w:rsid w:val="00317F7F"/>
    <w:rsid w:val="003241B3"/>
    <w:rsid w:val="0033659D"/>
    <w:rsid w:val="00343E33"/>
    <w:rsid w:val="00351060"/>
    <w:rsid w:val="0035197D"/>
    <w:rsid w:val="003538E7"/>
    <w:rsid w:val="00376EFD"/>
    <w:rsid w:val="00377F23"/>
    <w:rsid w:val="00381287"/>
    <w:rsid w:val="00384660"/>
    <w:rsid w:val="00391BDB"/>
    <w:rsid w:val="00394CF3"/>
    <w:rsid w:val="003A4313"/>
    <w:rsid w:val="003B3C2C"/>
    <w:rsid w:val="003B5CDD"/>
    <w:rsid w:val="003C7526"/>
    <w:rsid w:val="003D3B91"/>
    <w:rsid w:val="003D6FAE"/>
    <w:rsid w:val="003E0D08"/>
    <w:rsid w:val="003E1382"/>
    <w:rsid w:val="003E4816"/>
    <w:rsid w:val="003E7D56"/>
    <w:rsid w:val="003F433F"/>
    <w:rsid w:val="004002F0"/>
    <w:rsid w:val="00402D9F"/>
    <w:rsid w:val="004079A5"/>
    <w:rsid w:val="00417252"/>
    <w:rsid w:val="00423CCE"/>
    <w:rsid w:val="0042426B"/>
    <w:rsid w:val="00444339"/>
    <w:rsid w:val="00461B71"/>
    <w:rsid w:val="004769C8"/>
    <w:rsid w:val="00485EDB"/>
    <w:rsid w:val="00486728"/>
    <w:rsid w:val="00497CA8"/>
    <w:rsid w:val="004A08EC"/>
    <w:rsid w:val="004A7212"/>
    <w:rsid w:val="004B3A98"/>
    <w:rsid w:val="004D382B"/>
    <w:rsid w:val="004F0B2E"/>
    <w:rsid w:val="004F458C"/>
    <w:rsid w:val="00501746"/>
    <w:rsid w:val="00506F9B"/>
    <w:rsid w:val="00515550"/>
    <w:rsid w:val="005309F9"/>
    <w:rsid w:val="00541538"/>
    <w:rsid w:val="005426AA"/>
    <w:rsid w:val="0055037F"/>
    <w:rsid w:val="00550AFA"/>
    <w:rsid w:val="0055368D"/>
    <w:rsid w:val="0056082E"/>
    <w:rsid w:val="00587F09"/>
    <w:rsid w:val="00595489"/>
    <w:rsid w:val="005A14DB"/>
    <w:rsid w:val="005B180E"/>
    <w:rsid w:val="005C530E"/>
    <w:rsid w:val="005C7417"/>
    <w:rsid w:val="005D659F"/>
    <w:rsid w:val="005E4491"/>
    <w:rsid w:val="005F14D2"/>
    <w:rsid w:val="005F470C"/>
    <w:rsid w:val="005F6EC3"/>
    <w:rsid w:val="00601DE0"/>
    <w:rsid w:val="00603B16"/>
    <w:rsid w:val="006053B5"/>
    <w:rsid w:val="00610697"/>
    <w:rsid w:val="006156E1"/>
    <w:rsid w:val="00627622"/>
    <w:rsid w:val="006361A1"/>
    <w:rsid w:val="00640B1F"/>
    <w:rsid w:val="00642CA2"/>
    <w:rsid w:val="00643AE8"/>
    <w:rsid w:val="006457C6"/>
    <w:rsid w:val="006604CE"/>
    <w:rsid w:val="00660589"/>
    <w:rsid w:val="00666FA1"/>
    <w:rsid w:val="00670237"/>
    <w:rsid w:val="0067138D"/>
    <w:rsid w:val="006736F7"/>
    <w:rsid w:val="00673737"/>
    <w:rsid w:val="006742C6"/>
    <w:rsid w:val="006752AE"/>
    <w:rsid w:val="00684025"/>
    <w:rsid w:val="00685D33"/>
    <w:rsid w:val="0068705D"/>
    <w:rsid w:val="006A09B5"/>
    <w:rsid w:val="006A66EE"/>
    <w:rsid w:val="006C2A7F"/>
    <w:rsid w:val="006D29ED"/>
    <w:rsid w:val="006D2C72"/>
    <w:rsid w:val="006E5752"/>
    <w:rsid w:val="006F07CA"/>
    <w:rsid w:val="0070353E"/>
    <w:rsid w:val="007051D7"/>
    <w:rsid w:val="00705717"/>
    <w:rsid w:val="007061F2"/>
    <w:rsid w:val="00706860"/>
    <w:rsid w:val="00707634"/>
    <w:rsid w:val="00711880"/>
    <w:rsid w:val="0071441D"/>
    <w:rsid w:val="00721064"/>
    <w:rsid w:val="00721B73"/>
    <w:rsid w:val="00731117"/>
    <w:rsid w:val="00736455"/>
    <w:rsid w:val="007370B0"/>
    <w:rsid w:val="0074538A"/>
    <w:rsid w:val="00752855"/>
    <w:rsid w:val="00755567"/>
    <w:rsid w:val="00755D45"/>
    <w:rsid w:val="007635FC"/>
    <w:rsid w:val="007705F9"/>
    <w:rsid w:val="007721DB"/>
    <w:rsid w:val="00774D1E"/>
    <w:rsid w:val="00782834"/>
    <w:rsid w:val="00790486"/>
    <w:rsid w:val="007A2D0A"/>
    <w:rsid w:val="007A4435"/>
    <w:rsid w:val="007B2B53"/>
    <w:rsid w:val="007B6EE3"/>
    <w:rsid w:val="007D5FDC"/>
    <w:rsid w:val="007D6255"/>
    <w:rsid w:val="007E66CF"/>
    <w:rsid w:val="007F73CF"/>
    <w:rsid w:val="00820F96"/>
    <w:rsid w:val="00826B76"/>
    <w:rsid w:val="00831BB3"/>
    <w:rsid w:val="0086155F"/>
    <w:rsid w:val="00865902"/>
    <w:rsid w:val="008766C4"/>
    <w:rsid w:val="00882B25"/>
    <w:rsid w:val="00890ADF"/>
    <w:rsid w:val="00895E0E"/>
    <w:rsid w:val="00897C58"/>
    <w:rsid w:val="008A0261"/>
    <w:rsid w:val="008A08C1"/>
    <w:rsid w:val="008A6DFD"/>
    <w:rsid w:val="008B0485"/>
    <w:rsid w:val="008B3CD8"/>
    <w:rsid w:val="008C6462"/>
    <w:rsid w:val="008D05A1"/>
    <w:rsid w:val="008D36C4"/>
    <w:rsid w:val="008E6891"/>
    <w:rsid w:val="008F7CF8"/>
    <w:rsid w:val="00900871"/>
    <w:rsid w:val="00904DC8"/>
    <w:rsid w:val="00910C51"/>
    <w:rsid w:val="009135B0"/>
    <w:rsid w:val="00915B0F"/>
    <w:rsid w:val="00917988"/>
    <w:rsid w:val="009233A5"/>
    <w:rsid w:val="009239C3"/>
    <w:rsid w:val="00933F54"/>
    <w:rsid w:val="00943EEF"/>
    <w:rsid w:val="00952075"/>
    <w:rsid w:val="00952C3E"/>
    <w:rsid w:val="00961C65"/>
    <w:rsid w:val="00970C75"/>
    <w:rsid w:val="00971DBD"/>
    <w:rsid w:val="009757DF"/>
    <w:rsid w:val="00977BD0"/>
    <w:rsid w:val="00983ED2"/>
    <w:rsid w:val="00986E5A"/>
    <w:rsid w:val="00992A82"/>
    <w:rsid w:val="009A2FB2"/>
    <w:rsid w:val="009A60BD"/>
    <w:rsid w:val="009A65B6"/>
    <w:rsid w:val="009B3F2B"/>
    <w:rsid w:val="009B5BFA"/>
    <w:rsid w:val="009B613D"/>
    <w:rsid w:val="009C061D"/>
    <w:rsid w:val="009C5F25"/>
    <w:rsid w:val="009E0BDF"/>
    <w:rsid w:val="009E2AB6"/>
    <w:rsid w:val="009E611D"/>
    <w:rsid w:val="009E6D9D"/>
    <w:rsid w:val="009F522E"/>
    <w:rsid w:val="009F5364"/>
    <w:rsid w:val="00A041A3"/>
    <w:rsid w:val="00A15A86"/>
    <w:rsid w:val="00A22701"/>
    <w:rsid w:val="00A25A86"/>
    <w:rsid w:val="00A30A57"/>
    <w:rsid w:val="00A32652"/>
    <w:rsid w:val="00A34DD8"/>
    <w:rsid w:val="00A36E55"/>
    <w:rsid w:val="00A4789F"/>
    <w:rsid w:val="00A50D7C"/>
    <w:rsid w:val="00A52154"/>
    <w:rsid w:val="00A53A86"/>
    <w:rsid w:val="00A61E0E"/>
    <w:rsid w:val="00A65BE6"/>
    <w:rsid w:val="00A700ED"/>
    <w:rsid w:val="00A86CA1"/>
    <w:rsid w:val="00A947B4"/>
    <w:rsid w:val="00AB4D18"/>
    <w:rsid w:val="00AB5248"/>
    <w:rsid w:val="00AC2697"/>
    <w:rsid w:val="00AC60BE"/>
    <w:rsid w:val="00AC6E4C"/>
    <w:rsid w:val="00AD7952"/>
    <w:rsid w:val="00AE3CB7"/>
    <w:rsid w:val="00AF0A5E"/>
    <w:rsid w:val="00AF2A06"/>
    <w:rsid w:val="00AF3B0A"/>
    <w:rsid w:val="00AF62E9"/>
    <w:rsid w:val="00B047D8"/>
    <w:rsid w:val="00B059B4"/>
    <w:rsid w:val="00B1405C"/>
    <w:rsid w:val="00B22C68"/>
    <w:rsid w:val="00B31C41"/>
    <w:rsid w:val="00B32F3B"/>
    <w:rsid w:val="00B34828"/>
    <w:rsid w:val="00B45D8B"/>
    <w:rsid w:val="00B61251"/>
    <w:rsid w:val="00B739D7"/>
    <w:rsid w:val="00B82FE3"/>
    <w:rsid w:val="00B83534"/>
    <w:rsid w:val="00B96A5E"/>
    <w:rsid w:val="00C00012"/>
    <w:rsid w:val="00C00E3D"/>
    <w:rsid w:val="00C027FC"/>
    <w:rsid w:val="00C06B8C"/>
    <w:rsid w:val="00C07853"/>
    <w:rsid w:val="00C16934"/>
    <w:rsid w:val="00C205C3"/>
    <w:rsid w:val="00C22480"/>
    <w:rsid w:val="00C27031"/>
    <w:rsid w:val="00C41E51"/>
    <w:rsid w:val="00C538BA"/>
    <w:rsid w:val="00C65511"/>
    <w:rsid w:val="00C6599A"/>
    <w:rsid w:val="00C67945"/>
    <w:rsid w:val="00C750B0"/>
    <w:rsid w:val="00C861DD"/>
    <w:rsid w:val="00CA45E8"/>
    <w:rsid w:val="00CB337D"/>
    <w:rsid w:val="00CD1402"/>
    <w:rsid w:val="00CD2BA2"/>
    <w:rsid w:val="00CE4028"/>
    <w:rsid w:val="00CE4AE4"/>
    <w:rsid w:val="00CF3FB5"/>
    <w:rsid w:val="00CF53D0"/>
    <w:rsid w:val="00CF65AF"/>
    <w:rsid w:val="00CF7879"/>
    <w:rsid w:val="00CF7BD2"/>
    <w:rsid w:val="00D01204"/>
    <w:rsid w:val="00D01638"/>
    <w:rsid w:val="00D0483A"/>
    <w:rsid w:val="00D13604"/>
    <w:rsid w:val="00D216C3"/>
    <w:rsid w:val="00D2377F"/>
    <w:rsid w:val="00D27B38"/>
    <w:rsid w:val="00D35370"/>
    <w:rsid w:val="00D43DDF"/>
    <w:rsid w:val="00D50A5C"/>
    <w:rsid w:val="00D5761E"/>
    <w:rsid w:val="00D61CC7"/>
    <w:rsid w:val="00D742EE"/>
    <w:rsid w:val="00D820B0"/>
    <w:rsid w:val="00D83F9F"/>
    <w:rsid w:val="00D87B7F"/>
    <w:rsid w:val="00D936F8"/>
    <w:rsid w:val="00DA28F9"/>
    <w:rsid w:val="00DB0B89"/>
    <w:rsid w:val="00DB5074"/>
    <w:rsid w:val="00DC0ACF"/>
    <w:rsid w:val="00DD60C8"/>
    <w:rsid w:val="00DE0966"/>
    <w:rsid w:val="00DF0EBE"/>
    <w:rsid w:val="00DF10E0"/>
    <w:rsid w:val="00DF7FC3"/>
    <w:rsid w:val="00E06558"/>
    <w:rsid w:val="00E13479"/>
    <w:rsid w:val="00E26C35"/>
    <w:rsid w:val="00E2769B"/>
    <w:rsid w:val="00E4791E"/>
    <w:rsid w:val="00E57A6B"/>
    <w:rsid w:val="00E61662"/>
    <w:rsid w:val="00E74ADD"/>
    <w:rsid w:val="00E74DBB"/>
    <w:rsid w:val="00E766DA"/>
    <w:rsid w:val="00E76A28"/>
    <w:rsid w:val="00E814F0"/>
    <w:rsid w:val="00E90600"/>
    <w:rsid w:val="00EA1DD9"/>
    <w:rsid w:val="00EA3B42"/>
    <w:rsid w:val="00EA77D0"/>
    <w:rsid w:val="00EB283D"/>
    <w:rsid w:val="00EC1CA4"/>
    <w:rsid w:val="00EC66AD"/>
    <w:rsid w:val="00ED1569"/>
    <w:rsid w:val="00ED4D03"/>
    <w:rsid w:val="00EF61B1"/>
    <w:rsid w:val="00EF6E7F"/>
    <w:rsid w:val="00F00838"/>
    <w:rsid w:val="00F04B05"/>
    <w:rsid w:val="00F055AD"/>
    <w:rsid w:val="00F12982"/>
    <w:rsid w:val="00F23A81"/>
    <w:rsid w:val="00F4067F"/>
    <w:rsid w:val="00F436E7"/>
    <w:rsid w:val="00F61270"/>
    <w:rsid w:val="00F66593"/>
    <w:rsid w:val="00F712FF"/>
    <w:rsid w:val="00F7246E"/>
    <w:rsid w:val="00F7742D"/>
    <w:rsid w:val="00F815B9"/>
    <w:rsid w:val="00F9644D"/>
    <w:rsid w:val="00F96D82"/>
    <w:rsid w:val="00FA3486"/>
    <w:rsid w:val="00FA49CE"/>
    <w:rsid w:val="00FD479A"/>
    <w:rsid w:val="00FE4DC7"/>
    <w:rsid w:val="00FE663B"/>
    <w:rsid w:val="00FF2498"/>
    <w:rsid w:val="00FF7073"/>
    <w:rsid w:val="017F73B1"/>
    <w:rsid w:val="08606640"/>
    <w:rsid w:val="0B5CDA46"/>
    <w:rsid w:val="1CF43498"/>
    <w:rsid w:val="25E593FB"/>
    <w:rsid w:val="2A51E964"/>
    <w:rsid w:val="339E9264"/>
    <w:rsid w:val="411C85FF"/>
    <w:rsid w:val="42C5206F"/>
    <w:rsid w:val="431357B0"/>
    <w:rsid w:val="478C1012"/>
    <w:rsid w:val="524518D9"/>
    <w:rsid w:val="544B0DEB"/>
    <w:rsid w:val="6D29D49A"/>
    <w:rsid w:val="7B398642"/>
    <w:rsid w:val="7D9C9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6AD7"/>
  <w15:chartTrackingRefBased/>
  <w15:docId w15:val="{FB132D40-A938-4F90-9990-B795D863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C3"/>
    <w:pPr>
      <w:spacing w:after="120"/>
    </w:pPr>
    <w:rPr>
      <w:rFonts w:ascii="Roboto" w:hAnsi="Roboto"/>
      <w:sz w:val="22"/>
      <w:lang w:eastAsia="en-US"/>
    </w:rPr>
  </w:style>
  <w:style w:type="paragraph" w:styleId="Heading1">
    <w:name w:val="heading 1"/>
    <w:basedOn w:val="Normal"/>
    <w:next w:val="Normal"/>
    <w:link w:val="Heading1Char"/>
    <w:uiPriority w:val="9"/>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link w:val="ListParagraphChar"/>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 w:type="character" w:customStyle="1" w:styleId="Heading1Char">
    <w:name w:val="Heading 1 Char"/>
    <w:basedOn w:val="DefaultParagraphFont"/>
    <w:link w:val="Heading1"/>
    <w:uiPriority w:val="9"/>
    <w:rsid w:val="00D2377F"/>
    <w:rPr>
      <w:rFonts w:ascii="Roboto Slab" w:hAnsi="Roboto Slab" w:cs="Arial"/>
      <w:b/>
      <w:bCs/>
      <w:color w:val="0099CC" w:themeColor="background2"/>
      <w:kern w:val="32"/>
      <w:sz w:val="48"/>
      <w:szCs w:val="32"/>
      <w:lang w:eastAsia="en-US"/>
    </w:rPr>
  </w:style>
  <w:style w:type="character" w:customStyle="1" w:styleId="ListParagraphChar">
    <w:name w:val="List Paragraph Char"/>
    <w:basedOn w:val="DefaultParagraphFont"/>
    <w:link w:val="ListParagraph"/>
    <w:uiPriority w:val="34"/>
    <w:locked/>
    <w:rsid w:val="00E74ADD"/>
    <w:rPr>
      <w:rFonts w:ascii="Roboto" w:hAnsi="Roboto"/>
      <w:sz w:val="22"/>
      <w:lang w:eastAsia="en-US"/>
    </w:rPr>
  </w:style>
  <w:style w:type="paragraph" w:customStyle="1" w:styleId="tabsplit">
    <w:name w:val="tab split"/>
    <w:basedOn w:val="Normal"/>
    <w:link w:val="tabsplitChar"/>
    <w:qFormat/>
    <w:rsid w:val="00F815B9"/>
    <w:pPr>
      <w:tabs>
        <w:tab w:val="left" w:leader="dot" w:pos="4253"/>
        <w:tab w:val="left" w:pos="4536"/>
        <w:tab w:val="left" w:pos="4820"/>
        <w:tab w:val="left" w:leader="dot" w:pos="8931"/>
      </w:tabs>
      <w:spacing w:after="200" w:line="276" w:lineRule="auto"/>
    </w:pPr>
    <w:rPr>
      <w:rFonts w:ascii="Arial" w:eastAsiaTheme="minorHAnsi" w:hAnsi="Arial" w:cstheme="minorBidi"/>
      <w:sz w:val="24"/>
      <w:szCs w:val="22"/>
    </w:rPr>
  </w:style>
  <w:style w:type="character" w:customStyle="1" w:styleId="tabsplitChar">
    <w:name w:val="tab split Char"/>
    <w:basedOn w:val="DefaultParagraphFont"/>
    <w:link w:val="tabsplit"/>
    <w:rsid w:val="00F815B9"/>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564">
      <w:bodyDiv w:val="1"/>
      <w:marLeft w:val="0"/>
      <w:marRight w:val="0"/>
      <w:marTop w:val="0"/>
      <w:marBottom w:val="0"/>
      <w:divBdr>
        <w:top w:val="none" w:sz="0" w:space="0" w:color="auto"/>
        <w:left w:val="none" w:sz="0" w:space="0" w:color="auto"/>
        <w:bottom w:val="none" w:sz="0" w:space="0" w:color="auto"/>
        <w:right w:val="none" w:sz="0" w:space="0" w:color="auto"/>
      </w:divBdr>
    </w:div>
    <w:div w:id="130757887">
      <w:bodyDiv w:val="1"/>
      <w:marLeft w:val="0"/>
      <w:marRight w:val="0"/>
      <w:marTop w:val="0"/>
      <w:marBottom w:val="0"/>
      <w:divBdr>
        <w:top w:val="none" w:sz="0" w:space="0" w:color="auto"/>
        <w:left w:val="none" w:sz="0" w:space="0" w:color="auto"/>
        <w:bottom w:val="none" w:sz="0" w:space="0" w:color="auto"/>
        <w:right w:val="none" w:sz="0" w:space="0" w:color="auto"/>
      </w:divBdr>
    </w:div>
    <w:div w:id="252015780">
      <w:bodyDiv w:val="1"/>
      <w:marLeft w:val="0"/>
      <w:marRight w:val="0"/>
      <w:marTop w:val="0"/>
      <w:marBottom w:val="0"/>
      <w:divBdr>
        <w:top w:val="none" w:sz="0" w:space="0" w:color="auto"/>
        <w:left w:val="none" w:sz="0" w:space="0" w:color="auto"/>
        <w:bottom w:val="none" w:sz="0" w:space="0" w:color="auto"/>
        <w:right w:val="none" w:sz="0" w:space="0" w:color="auto"/>
      </w:divBdr>
    </w:div>
    <w:div w:id="329142880">
      <w:bodyDiv w:val="1"/>
      <w:marLeft w:val="0"/>
      <w:marRight w:val="0"/>
      <w:marTop w:val="0"/>
      <w:marBottom w:val="0"/>
      <w:divBdr>
        <w:top w:val="none" w:sz="0" w:space="0" w:color="auto"/>
        <w:left w:val="none" w:sz="0" w:space="0" w:color="auto"/>
        <w:bottom w:val="none" w:sz="0" w:space="0" w:color="auto"/>
        <w:right w:val="none" w:sz="0" w:space="0" w:color="auto"/>
      </w:divBdr>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963538470">
      <w:bodyDiv w:val="1"/>
      <w:marLeft w:val="0"/>
      <w:marRight w:val="0"/>
      <w:marTop w:val="0"/>
      <w:marBottom w:val="0"/>
      <w:divBdr>
        <w:top w:val="none" w:sz="0" w:space="0" w:color="auto"/>
        <w:left w:val="none" w:sz="0" w:space="0" w:color="auto"/>
        <w:bottom w:val="none" w:sz="0" w:space="0" w:color="auto"/>
        <w:right w:val="none" w:sz="0" w:space="0" w:color="auto"/>
      </w:divBdr>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1576741029">
      <w:bodyDiv w:val="1"/>
      <w:marLeft w:val="0"/>
      <w:marRight w:val="0"/>
      <w:marTop w:val="0"/>
      <w:marBottom w:val="0"/>
      <w:divBdr>
        <w:top w:val="none" w:sz="0" w:space="0" w:color="auto"/>
        <w:left w:val="none" w:sz="0" w:space="0" w:color="auto"/>
        <w:bottom w:val="none" w:sz="0" w:space="0" w:color="auto"/>
        <w:right w:val="none" w:sz="0" w:space="0" w:color="auto"/>
      </w:divBdr>
    </w:div>
    <w:div w:id="1771387886">
      <w:bodyDiv w:val="1"/>
      <w:marLeft w:val="0"/>
      <w:marRight w:val="0"/>
      <w:marTop w:val="0"/>
      <w:marBottom w:val="0"/>
      <w:divBdr>
        <w:top w:val="none" w:sz="0" w:space="0" w:color="auto"/>
        <w:left w:val="none" w:sz="0" w:space="0" w:color="auto"/>
        <w:bottom w:val="none" w:sz="0" w:space="0" w:color="auto"/>
        <w:right w:val="none" w:sz="0" w:space="0" w:color="auto"/>
      </w:divBdr>
    </w:div>
    <w:div w:id="1868642974">
      <w:bodyDiv w:val="1"/>
      <w:marLeft w:val="0"/>
      <w:marRight w:val="0"/>
      <w:marTop w:val="0"/>
      <w:marBottom w:val="0"/>
      <w:divBdr>
        <w:top w:val="none" w:sz="0" w:space="0" w:color="auto"/>
        <w:left w:val="none" w:sz="0" w:space="0" w:color="auto"/>
        <w:bottom w:val="none" w:sz="0" w:space="0" w:color="auto"/>
        <w:right w:val="none" w:sz="0" w:space="0" w:color="auto"/>
      </w:divBdr>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 w:id="20145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hyperlink" Target="mailto:enquiries@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erw\OneDrive%20-%20Britain%20Yearly%20Meeting\SharedF&amp;F\00%20TEAM%20-%20Quaker%20Life\General\TEMPLATES\For%20Word\Headed-paper-public-blue-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6" ma:contentTypeDescription="Create a new document." ma:contentTypeScope="" ma:versionID="15aa5a4aeb344f3e38a07f1349142271">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cad5b43d1dc284167edb32d7962d890d"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2.xml><?xml version="1.0" encoding="utf-8"?>
<ds:datastoreItem xmlns:ds="http://schemas.openxmlformats.org/officeDocument/2006/customXml" ds:itemID="{68679829-CEF7-4E0F-9734-8001437ADB40}">
  <ds:schemaRefs>
    <ds:schemaRef ds:uri="http://schemas.microsoft.com/sharepoint/v3/contenttype/forms"/>
  </ds:schemaRefs>
</ds:datastoreItem>
</file>

<file path=customXml/itemProps3.xml><?xml version="1.0" encoding="utf-8"?>
<ds:datastoreItem xmlns:ds="http://schemas.openxmlformats.org/officeDocument/2006/customXml" ds:itemID="{55F4FB7F-1131-492B-B11C-EC4AB833F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3D3ED-F8FA-4D10-9F0F-B4DDA75500D3}">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docProps/app.xml><?xml version="1.0" encoding="utf-8"?>
<Properties xmlns="http://schemas.openxmlformats.org/officeDocument/2006/extended-properties" xmlns:vt="http://schemas.openxmlformats.org/officeDocument/2006/docPropsVTypes">
  <Template>Headed-paper-public-blue-TEMPLATE</Template>
  <TotalTime>7</TotalTime>
  <Pages>5</Pages>
  <Words>529</Words>
  <Characters>2475</Characters>
  <Application>Microsoft Office Word</Application>
  <DocSecurity>0</DocSecurity>
  <Lines>190</Lines>
  <Paragraphs>91</Paragraphs>
  <ScaleCrop>false</ScaleCrop>
  <HeadingPairs>
    <vt:vector size="2" baseType="variant">
      <vt:variant>
        <vt:lpstr>Title</vt:lpstr>
      </vt:variant>
      <vt:variant>
        <vt:i4>1</vt:i4>
      </vt:variant>
    </vt:vector>
  </HeadingPairs>
  <TitlesOfParts>
    <vt:vector size="1" baseType="lpstr">
      <vt:lpstr/>
    </vt:vector>
  </TitlesOfParts>
  <Manager/>
  <Company>Quakers in Britain</Company>
  <LinksUpToDate>false</LinksUpToDate>
  <CharactersWithSpaces>2913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Waterhouse</dc:creator>
  <cp:keywords/>
  <dc:description/>
  <cp:lastModifiedBy>Oliver Waterhouse</cp:lastModifiedBy>
  <cp:revision>111</cp:revision>
  <cp:lastPrinted>2025-04-29T22:13:00Z</cp:lastPrinted>
  <dcterms:created xsi:type="dcterms:W3CDTF">2025-12-16T00:46:00Z</dcterms:created>
  <dcterms:modified xsi:type="dcterms:W3CDTF">2026-01-08T16:32:00Z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1044300</vt:i4>
  </property>
  <property fmtid="{D5CDD505-2E9C-101B-9397-08002B2CF9AE}" pid="3" name="_activity">
    <vt:lpwstr>{"FileActivityType":"9","FileActivityTimeStamp":"2023-11-09T12:58:06.020Z","FileActivityUsersOnPage":[{"DisplayName":"Ben Robinson","Id":"benr@quaker.org.uk"}],"FileActivityNavigationId":null}</vt:lpwstr>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ontentTypeId">
    <vt:lpwstr>0x010100862EBB2F60D4BC4FB03C7E1961C036CD</vt:lpwstr>
  </property>
</Properties>
</file>