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F8E8" w14:textId="7DBB2F9C" w:rsidR="00B45D8B" w:rsidRDefault="00C543BC" w:rsidP="00C543BC">
      <w:pPr>
        <w:pStyle w:val="Heading1"/>
      </w:pPr>
      <w:r>
        <w:t>No Longer In Use</w:t>
      </w:r>
    </w:p>
    <w:sectPr w:rsidR="00B45D8B" w:rsidSect="00642CA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1" w:h="16817"/>
      <w:pgMar w:top="1474" w:right="1134" w:bottom="1474" w:left="1134" w:header="925" w:footer="5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7F99" w14:textId="77777777" w:rsidR="008576A3" w:rsidRDefault="008576A3" w:rsidP="00485EDB">
      <w:r>
        <w:separator/>
      </w:r>
    </w:p>
  </w:endnote>
  <w:endnote w:type="continuationSeparator" w:id="0">
    <w:p w14:paraId="74CC58C7" w14:textId="77777777" w:rsidR="008576A3" w:rsidRDefault="008576A3" w:rsidP="00485EDB">
      <w:r>
        <w:continuationSeparator/>
      </w:r>
    </w:p>
  </w:endnote>
  <w:endnote w:type="continuationNotice" w:id="1">
    <w:p w14:paraId="0A552927" w14:textId="77777777" w:rsidR="008576A3" w:rsidRDefault="008576A3" w:rsidP="00485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1" w:fontKey="{B4D7202B-577A-4529-A41D-14B629C101E0}"/>
    <w:embedBold r:id="rId2" w:fontKey="{20C53372-0673-49B2-B3BD-75BCFC2808B5}"/>
    <w:embedItalic r:id="rId3" w:fontKey="{78C8033C-0A2E-40DB-8393-BFA7FE3851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  <w:embedBold r:id="rId4" w:fontKey="{8AEB9C08-06BA-46A5-93E3-9FD9BE126C7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  <w:embedRegular r:id="rId5" w:fontKey="{35FAE00E-7E95-4C55-9688-8BF765CA0F1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7CAC" w14:textId="77777777" w:rsidR="005B180E" w:rsidRDefault="005B180E" w:rsidP="00485ED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1EDB00" w14:textId="77777777" w:rsidR="005B180E" w:rsidRDefault="005B180E" w:rsidP="00485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2BD" w14:textId="77777777" w:rsidR="005B180E" w:rsidRDefault="005B180E" w:rsidP="00485ED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75332" w14:textId="77777777" w:rsidR="005B180E" w:rsidRDefault="005B180E" w:rsidP="00485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E1C9" w14:textId="77777777" w:rsidR="006361A1" w:rsidRPr="00D27B38" w:rsidRDefault="00E26C35" w:rsidP="00485EDB">
    <w:pPr>
      <w:rPr>
        <w:rFonts w:cs="HelveticaNeue-Roman"/>
        <w:color w:val="211D1E"/>
        <w:szCs w:val="18"/>
      </w:rPr>
    </w:pPr>
    <w:r w:rsidRPr="00E26C35">
      <w:rPr>
        <w:rStyle w:val="FooterChar"/>
        <w:b/>
        <w:bCs/>
      </w:rPr>
      <w:t>Quakers in Britain</w:t>
    </w:r>
    <w:r w:rsidRPr="00E26C35">
      <w:rPr>
        <w:rStyle w:val="FooterChar"/>
      </w:rPr>
      <w:t xml:space="preserve"> |</w:t>
    </w:r>
    <w:r>
      <w:rPr>
        <w:rStyle w:val="A0"/>
      </w:rPr>
      <w:t xml:space="preserve"> </w:t>
    </w:r>
    <w:r w:rsidR="00417252" w:rsidRPr="00E26C35">
      <w:rPr>
        <w:rStyle w:val="FooterChar"/>
      </w:rPr>
      <w:t>www.quaker.org.uk</w:t>
    </w:r>
    <w:r w:rsidRPr="00E26C35">
      <w:rPr>
        <w:rStyle w:val="FooterChar"/>
      </w:rPr>
      <w:br/>
    </w:r>
    <w:r w:rsidR="006361A1" w:rsidRPr="00E26C35">
      <w:rPr>
        <w:rStyle w:val="FooterChar"/>
      </w:rPr>
      <w:t xml:space="preserve">Friends House, 173 Euston Road, London NW1 2BJ </w:t>
    </w:r>
    <w:r w:rsidRPr="00E26C35">
      <w:rPr>
        <w:rStyle w:val="FooterChar"/>
      </w:rPr>
      <w:t xml:space="preserve">| </w:t>
    </w:r>
    <w:r w:rsidR="006361A1" w:rsidRPr="00E26C35">
      <w:rPr>
        <w:rStyle w:val="FooterChar"/>
      </w:rPr>
      <w:t xml:space="preserve">T: 020 7663 1000 | E: </w:t>
    </w:r>
    <w:hyperlink r:id="rId1" w:history="1">
      <w:r w:rsidR="006361A1" w:rsidRPr="00E26C35">
        <w:rPr>
          <w:rStyle w:val="FooterChar"/>
        </w:rPr>
        <w:t>enquiries@quaker.org.uk</w:t>
      </w:r>
    </w:hyperlink>
    <w:r w:rsidRPr="00E26C35">
      <w:rPr>
        <w:rStyle w:val="FooterChar"/>
      </w:rPr>
      <w:t xml:space="preserve"> </w:t>
    </w:r>
    <w:r w:rsidRPr="00E26C35">
      <w:rPr>
        <w:rStyle w:val="FooterChar"/>
      </w:rPr>
      <w:br/>
    </w:r>
    <w:r w:rsidR="00417252" w:rsidRPr="00E26C35">
      <w:rPr>
        <w:rStyle w:val="FooterChar"/>
      </w:rPr>
      <w:t>Britain Yearly Meeting of the Religious Society of Friends (Quakers)</w:t>
    </w:r>
    <w:r w:rsidR="00417252">
      <w:rPr>
        <w:rStyle w:val="FooterChar"/>
      </w:rPr>
      <w:t xml:space="preserve"> </w:t>
    </w:r>
    <w:r w:rsidR="006361A1" w:rsidRPr="00E26C35">
      <w:rPr>
        <w:rStyle w:val="FooterChar"/>
      </w:rPr>
      <w:t>| Registered charity number 1127633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4628" w14:textId="77777777" w:rsidR="008576A3" w:rsidRDefault="008576A3" w:rsidP="00485EDB">
      <w:r>
        <w:separator/>
      </w:r>
    </w:p>
  </w:footnote>
  <w:footnote w:type="continuationSeparator" w:id="0">
    <w:p w14:paraId="48418790" w14:textId="77777777" w:rsidR="008576A3" w:rsidRDefault="008576A3" w:rsidP="00485EDB">
      <w:r>
        <w:continuationSeparator/>
      </w:r>
    </w:p>
  </w:footnote>
  <w:footnote w:type="continuationNotice" w:id="1">
    <w:p w14:paraId="6A96015A" w14:textId="77777777" w:rsidR="008576A3" w:rsidRDefault="008576A3" w:rsidP="00485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6EE1" w14:textId="6E8F6BA8" w:rsidR="006361A1" w:rsidRDefault="00587F09" w:rsidP="00485EDB">
    <w:r w:rsidRPr="00587F09">
      <w:rPr>
        <w:b/>
        <w:bCs/>
      </w:rPr>
      <w:t>TITLE</w:t>
    </w:r>
    <w:r w:rsidR="00642CA2">
      <w:ptab w:relativeTo="margin" w:alignment="right" w:leader="none"/>
    </w:r>
    <w:r w:rsidR="00642CA2">
      <w:t>Quakers in Britain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4380" w14:textId="78615F5F" w:rsidR="00506F9B" w:rsidRDefault="00E26C35" w:rsidP="00485EDB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4BF4DCE" wp14:editId="4A94BA0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60970" cy="1595120"/>
              <wp:effectExtent l="0" t="0" r="0" b="5080"/>
              <wp:wrapNone/>
              <wp:docPr id="64121187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0970" cy="15951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39954" id="Rectangle 2" o:spid="_x0000_s1026" style="position:absolute;margin-left:0;margin-top:0;width:611.1pt;height:125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" fillcolor="#09c [3214]" stroked="f" strokeweight="1pt">
              <v:stroke miterlimit="4"/>
              <v:textbox inset="4pt,4pt,4pt,4pt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1" layoutInCell="1" allowOverlap="1" wp14:anchorId="339E0667" wp14:editId="50687D53">
          <wp:simplePos x="0" y="0"/>
          <wp:positionH relativeFrom="margin">
            <wp:align>right</wp:align>
          </wp:positionH>
          <wp:positionV relativeFrom="page">
            <wp:posOffset>180340</wp:posOffset>
          </wp:positionV>
          <wp:extent cx="1260000" cy="1260000"/>
          <wp:effectExtent l="0" t="0" r="0" b="0"/>
          <wp:wrapSquare wrapText="bothSides"/>
          <wp:docPr id="279375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264863" name="Picture 16532648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E149C2" w14:textId="77777777" w:rsidR="000A7F9F" w:rsidRDefault="000A7F9F" w:rsidP="00485EDB"/>
  <w:p w14:paraId="76D78385" w14:textId="77777777" w:rsidR="00506F9B" w:rsidRDefault="00506F9B" w:rsidP="00485EDB"/>
  <w:p w14:paraId="44DD82D2" w14:textId="77777777" w:rsidR="00506F9B" w:rsidRDefault="00506F9B" w:rsidP="00485EDB"/>
  <w:p w14:paraId="00F095B9" w14:textId="77777777" w:rsidR="00506F9B" w:rsidRDefault="00506F9B" w:rsidP="00485E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09B"/>
    <w:multiLevelType w:val="hybridMultilevel"/>
    <w:tmpl w:val="3F5ACE1A"/>
    <w:lvl w:ilvl="0" w:tplc="13D654CC">
      <w:start w:val="3"/>
      <w:numFmt w:val="bullet"/>
      <w:lvlText w:val="•"/>
      <w:lvlJc w:val="left"/>
      <w:pPr>
        <w:ind w:left="1080" w:hanging="72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934"/>
    <w:multiLevelType w:val="hybridMultilevel"/>
    <w:tmpl w:val="BC94F4B6"/>
    <w:lvl w:ilvl="0" w:tplc="13D654CC">
      <w:start w:val="3"/>
      <w:numFmt w:val="bullet"/>
      <w:lvlText w:val="•"/>
      <w:lvlJc w:val="left"/>
      <w:pPr>
        <w:ind w:left="1080" w:hanging="72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355C5"/>
    <w:multiLevelType w:val="hybridMultilevel"/>
    <w:tmpl w:val="6E56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2D11"/>
    <w:multiLevelType w:val="hybridMultilevel"/>
    <w:tmpl w:val="42483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47B"/>
    <w:multiLevelType w:val="hybridMultilevel"/>
    <w:tmpl w:val="DA1AD07A"/>
    <w:lvl w:ilvl="0" w:tplc="921CD792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44C44"/>
    <w:multiLevelType w:val="hybridMultilevel"/>
    <w:tmpl w:val="13A8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7FA5"/>
    <w:multiLevelType w:val="hybridMultilevel"/>
    <w:tmpl w:val="0430F6E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721B9"/>
    <w:multiLevelType w:val="hybridMultilevel"/>
    <w:tmpl w:val="33CC74C4"/>
    <w:lvl w:ilvl="0" w:tplc="F140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177F1"/>
    <w:multiLevelType w:val="hybridMultilevel"/>
    <w:tmpl w:val="524A5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0B73"/>
    <w:multiLevelType w:val="hybridMultilevel"/>
    <w:tmpl w:val="C1F6917E"/>
    <w:lvl w:ilvl="0" w:tplc="13D654CC">
      <w:numFmt w:val="bullet"/>
      <w:lvlText w:val="•"/>
      <w:lvlJc w:val="left"/>
      <w:pPr>
        <w:ind w:left="1080" w:hanging="72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49188">
    <w:abstractNumId w:val="6"/>
  </w:num>
  <w:num w:numId="2" w16cid:durableId="442113069">
    <w:abstractNumId w:val="4"/>
  </w:num>
  <w:num w:numId="3" w16cid:durableId="1166476643">
    <w:abstractNumId w:val="8"/>
  </w:num>
  <w:num w:numId="4" w16cid:durableId="1906990795">
    <w:abstractNumId w:val="1"/>
  </w:num>
  <w:num w:numId="5" w16cid:durableId="1402219445">
    <w:abstractNumId w:val="9"/>
  </w:num>
  <w:num w:numId="6" w16cid:durableId="638650872">
    <w:abstractNumId w:val="0"/>
  </w:num>
  <w:num w:numId="7" w16cid:durableId="1425762457">
    <w:abstractNumId w:val="3"/>
  </w:num>
  <w:num w:numId="8" w16cid:durableId="927033325">
    <w:abstractNumId w:val="7"/>
  </w:num>
  <w:num w:numId="9" w16cid:durableId="440877375">
    <w:abstractNumId w:val="5"/>
  </w:num>
  <w:num w:numId="10" w16cid:durableId="3886987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F"/>
    <w:rsid w:val="00002D54"/>
    <w:rsid w:val="00027F27"/>
    <w:rsid w:val="00034CC3"/>
    <w:rsid w:val="00047DCD"/>
    <w:rsid w:val="00052071"/>
    <w:rsid w:val="00056A7C"/>
    <w:rsid w:val="00077E22"/>
    <w:rsid w:val="000A7F9F"/>
    <w:rsid w:val="001035A4"/>
    <w:rsid w:val="0014242F"/>
    <w:rsid w:val="00153A38"/>
    <w:rsid w:val="00173928"/>
    <w:rsid w:val="00173B0A"/>
    <w:rsid w:val="00177DFB"/>
    <w:rsid w:val="00197F03"/>
    <w:rsid w:val="001D2EF8"/>
    <w:rsid w:val="001E2B06"/>
    <w:rsid w:val="001E52E0"/>
    <w:rsid w:val="001E558B"/>
    <w:rsid w:val="001F2A89"/>
    <w:rsid w:val="00257D39"/>
    <w:rsid w:val="00272747"/>
    <w:rsid w:val="00283889"/>
    <w:rsid w:val="002A4AFB"/>
    <w:rsid w:val="002B2F59"/>
    <w:rsid w:val="002B52D8"/>
    <w:rsid w:val="002F2C71"/>
    <w:rsid w:val="002F30C9"/>
    <w:rsid w:val="002F5FAD"/>
    <w:rsid w:val="00307BC4"/>
    <w:rsid w:val="003241B3"/>
    <w:rsid w:val="0033659D"/>
    <w:rsid w:val="00377F23"/>
    <w:rsid w:val="00381287"/>
    <w:rsid w:val="00384660"/>
    <w:rsid w:val="00391BDB"/>
    <w:rsid w:val="00394CF3"/>
    <w:rsid w:val="003B3C2C"/>
    <w:rsid w:val="003B5CDD"/>
    <w:rsid w:val="003C7526"/>
    <w:rsid w:val="003D6FAE"/>
    <w:rsid w:val="003E0D08"/>
    <w:rsid w:val="003E7D56"/>
    <w:rsid w:val="003F433F"/>
    <w:rsid w:val="004079A5"/>
    <w:rsid w:val="00417252"/>
    <w:rsid w:val="0042426B"/>
    <w:rsid w:val="00444339"/>
    <w:rsid w:val="00485EDB"/>
    <w:rsid w:val="00486728"/>
    <w:rsid w:val="00497CA8"/>
    <w:rsid w:val="004A08EC"/>
    <w:rsid w:val="004A7212"/>
    <w:rsid w:val="004B3A98"/>
    <w:rsid w:val="004F0B2E"/>
    <w:rsid w:val="004F458C"/>
    <w:rsid w:val="00506F9B"/>
    <w:rsid w:val="00515550"/>
    <w:rsid w:val="005309F9"/>
    <w:rsid w:val="00541538"/>
    <w:rsid w:val="005426AA"/>
    <w:rsid w:val="00587F09"/>
    <w:rsid w:val="005A14DB"/>
    <w:rsid w:val="005B180E"/>
    <w:rsid w:val="005C530E"/>
    <w:rsid w:val="005C7417"/>
    <w:rsid w:val="005D659F"/>
    <w:rsid w:val="005E4491"/>
    <w:rsid w:val="005F470C"/>
    <w:rsid w:val="00601DE0"/>
    <w:rsid w:val="006156E1"/>
    <w:rsid w:val="00627622"/>
    <w:rsid w:val="006361A1"/>
    <w:rsid w:val="00642CA2"/>
    <w:rsid w:val="00643AE8"/>
    <w:rsid w:val="006457C6"/>
    <w:rsid w:val="006604CE"/>
    <w:rsid w:val="00660589"/>
    <w:rsid w:val="00666FA1"/>
    <w:rsid w:val="00670237"/>
    <w:rsid w:val="00673737"/>
    <w:rsid w:val="006742C6"/>
    <w:rsid w:val="006752AE"/>
    <w:rsid w:val="00685D33"/>
    <w:rsid w:val="0068705D"/>
    <w:rsid w:val="006A09B5"/>
    <w:rsid w:val="006A66EE"/>
    <w:rsid w:val="006D2C72"/>
    <w:rsid w:val="006E5752"/>
    <w:rsid w:val="006F07CA"/>
    <w:rsid w:val="0070353E"/>
    <w:rsid w:val="00705717"/>
    <w:rsid w:val="007061F2"/>
    <w:rsid w:val="00706860"/>
    <w:rsid w:val="00711880"/>
    <w:rsid w:val="0071441D"/>
    <w:rsid w:val="00721064"/>
    <w:rsid w:val="00721B73"/>
    <w:rsid w:val="0074538A"/>
    <w:rsid w:val="00755567"/>
    <w:rsid w:val="007635FC"/>
    <w:rsid w:val="00774D1E"/>
    <w:rsid w:val="00782834"/>
    <w:rsid w:val="007B6EE3"/>
    <w:rsid w:val="007F73CF"/>
    <w:rsid w:val="00820F96"/>
    <w:rsid w:val="00831BB3"/>
    <w:rsid w:val="008576A3"/>
    <w:rsid w:val="00882B25"/>
    <w:rsid w:val="00897C58"/>
    <w:rsid w:val="008A0261"/>
    <w:rsid w:val="008B3CD8"/>
    <w:rsid w:val="008D36C4"/>
    <w:rsid w:val="008F7CF8"/>
    <w:rsid w:val="00900871"/>
    <w:rsid w:val="00904DC8"/>
    <w:rsid w:val="00910C51"/>
    <w:rsid w:val="009135B0"/>
    <w:rsid w:val="00915B0F"/>
    <w:rsid w:val="009233A5"/>
    <w:rsid w:val="00933F54"/>
    <w:rsid w:val="00943EEF"/>
    <w:rsid w:val="00970C75"/>
    <w:rsid w:val="00971DBD"/>
    <w:rsid w:val="00983ED2"/>
    <w:rsid w:val="00992A82"/>
    <w:rsid w:val="009A2FB2"/>
    <w:rsid w:val="009A65B6"/>
    <w:rsid w:val="009B5BFA"/>
    <w:rsid w:val="009B613D"/>
    <w:rsid w:val="009C5F25"/>
    <w:rsid w:val="009E2AB6"/>
    <w:rsid w:val="009E6D9D"/>
    <w:rsid w:val="009F522E"/>
    <w:rsid w:val="009F5364"/>
    <w:rsid w:val="00A15A86"/>
    <w:rsid w:val="00A32652"/>
    <w:rsid w:val="00A34DD8"/>
    <w:rsid w:val="00A4789F"/>
    <w:rsid w:val="00A50D7C"/>
    <w:rsid w:val="00A61E0E"/>
    <w:rsid w:val="00A65BE6"/>
    <w:rsid w:val="00A86CA1"/>
    <w:rsid w:val="00AB5248"/>
    <w:rsid w:val="00AC2697"/>
    <w:rsid w:val="00AC60BE"/>
    <w:rsid w:val="00AD61AD"/>
    <w:rsid w:val="00AD7952"/>
    <w:rsid w:val="00AF2A06"/>
    <w:rsid w:val="00AF62E9"/>
    <w:rsid w:val="00B047D8"/>
    <w:rsid w:val="00B1405C"/>
    <w:rsid w:val="00B31C41"/>
    <w:rsid w:val="00B32F3B"/>
    <w:rsid w:val="00B34828"/>
    <w:rsid w:val="00B45D8B"/>
    <w:rsid w:val="00B61251"/>
    <w:rsid w:val="00B83534"/>
    <w:rsid w:val="00B96A5E"/>
    <w:rsid w:val="00C00E3D"/>
    <w:rsid w:val="00C027FC"/>
    <w:rsid w:val="00C16934"/>
    <w:rsid w:val="00C22480"/>
    <w:rsid w:val="00C27031"/>
    <w:rsid w:val="00C538BA"/>
    <w:rsid w:val="00C543BC"/>
    <w:rsid w:val="00C65511"/>
    <w:rsid w:val="00C6599A"/>
    <w:rsid w:val="00C861DD"/>
    <w:rsid w:val="00CA45E8"/>
    <w:rsid w:val="00CD1402"/>
    <w:rsid w:val="00CD2BA2"/>
    <w:rsid w:val="00CE4AE4"/>
    <w:rsid w:val="00CF3FB5"/>
    <w:rsid w:val="00CF7879"/>
    <w:rsid w:val="00CF7BD2"/>
    <w:rsid w:val="00D01638"/>
    <w:rsid w:val="00D0483A"/>
    <w:rsid w:val="00D13604"/>
    <w:rsid w:val="00D2377F"/>
    <w:rsid w:val="00D27B38"/>
    <w:rsid w:val="00D5761E"/>
    <w:rsid w:val="00D742EE"/>
    <w:rsid w:val="00D83F9F"/>
    <w:rsid w:val="00D87B7F"/>
    <w:rsid w:val="00D936F8"/>
    <w:rsid w:val="00DA28F9"/>
    <w:rsid w:val="00DB5074"/>
    <w:rsid w:val="00DD60C8"/>
    <w:rsid w:val="00DE0966"/>
    <w:rsid w:val="00E06558"/>
    <w:rsid w:val="00E13479"/>
    <w:rsid w:val="00E26C35"/>
    <w:rsid w:val="00E57A6B"/>
    <w:rsid w:val="00E74ADD"/>
    <w:rsid w:val="00E76A28"/>
    <w:rsid w:val="00E90600"/>
    <w:rsid w:val="00EA3B42"/>
    <w:rsid w:val="00EC66AD"/>
    <w:rsid w:val="00ED1569"/>
    <w:rsid w:val="00EF61B1"/>
    <w:rsid w:val="00EF6E7F"/>
    <w:rsid w:val="00F00838"/>
    <w:rsid w:val="00F055AD"/>
    <w:rsid w:val="00F712FF"/>
    <w:rsid w:val="00F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6AD7"/>
  <w15:chartTrackingRefBased/>
  <w15:docId w15:val="{367A0167-646E-489E-B53B-076536DF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DB"/>
    <w:pPr>
      <w:spacing w:after="120"/>
    </w:pPr>
    <w:rPr>
      <w:rFonts w:ascii="Roboto" w:hAnsi="Roboto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EDB"/>
    <w:pPr>
      <w:widowControl w:val="0"/>
      <w:tabs>
        <w:tab w:val="left" w:pos="567"/>
        <w:tab w:val="left" w:pos="3096"/>
      </w:tabs>
      <w:suppressAutoHyphens/>
      <w:spacing w:before="80" w:after="80"/>
      <w:outlineLvl w:val="0"/>
    </w:pPr>
    <w:rPr>
      <w:rFonts w:ascii="Roboto Slab" w:hAnsi="Roboto Slab" w:cs="Arial"/>
      <w:b/>
      <w:bCs/>
      <w:color w:val="0099CC" w:themeColor="background2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485EDB"/>
    <w:pPr>
      <w:widowControl w:val="0"/>
      <w:tabs>
        <w:tab w:val="left" w:pos="567"/>
        <w:tab w:val="right" w:pos="9781"/>
      </w:tabs>
      <w:suppressAutoHyphens/>
      <w:spacing w:before="80" w:after="80"/>
      <w:outlineLvl w:val="1"/>
    </w:pPr>
    <w:rPr>
      <w:rFonts w:cs="Arial"/>
      <w:bCs/>
      <w:iCs/>
      <w:color w:val="0099CC" w:themeColor="background2"/>
      <w:sz w:val="28"/>
      <w:szCs w:val="28"/>
    </w:rPr>
  </w:style>
  <w:style w:type="paragraph" w:styleId="Heading3">
    <w:name w:val="heading 3"/>
    <w:basedOn w:val="Normal"/>
    <w:next w:val="Normal"/>
    <w:qFormat/>
    <w:rsid w:val="0074538A"/>
    <w:pPr>
      <w:widowControl w:val="0"/>
      <w:tabs>
        <w:tab w:val="left" w:pos="567"/>
        <w:tab w:val="right" w:pos="9781"/>
      </w:tabs>
      <w:suppressAutoHyphens/>
      <w:spacing w:before="80" w:after="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15550"/>
    <w:pPr>
      <w:widowControl w:val="0"/>
      <w:tabs>
        <w:tab w:val="left" w:pos="567"/>
        <w:tab w:val="right" w:pos="9781"/>
      </w:tabs>
      <w:suppressAutoHyphens/>
      <w:spacing w:before="16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35"/>
    <w:pPr>
      <w:keepNext/>
      <w:keepLines/>
      <w:spacing w:before="40"/>
      <w:outlineLvl w:val="4"/>
    </w:pPr>
    <w:rPr>
      <w:color w:val="0099CC" w:themeColor="background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C35"/>
    <w:pPr>
      <w:keepNext/>
      <w:keepLines/>
      <w:spacing w:before="40" w:after="0"/>
      <w:outlineLvl w:val="5"/>
    </w:pPr>
    <w:rPr>
      <w:color w:val="CC006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CC00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QuakersAddressText">
    <w:name w:val="Quakers Address Text"/>
    <w:basedOn w:val="Normal"/>
    <w:pPr>
      <w:tabs>
        <w:tab w:val="center" w:pos="4320"/>
        <w:tab w:val="right" w:pos="8640"/>
      </w:tabs>
      <w:spacing w:after="60"/>
      <w:ind w:left="-1418"/>
    </w:pPr>
    <w:rPr>
      <w:sz w:val="18"/>
    </w:rPr>
  </w:style>
  <w:style w:type="paragraph" w:customStyle="1" w:styleId="QuakersBodyCopy">
    <w:name w:val="Quakers Body Copy"/>
    <w:basedOn w:val="Normal"/>
    <w:pPr>
      <w:widowControl w:val="0"/>
      <w:suppressAutoHyphens/>
      <w:spacing w:after="80" w:line="280" w:lineRule="exact"/>
    </w:pPr>
    <w:rPr>
      <w:sz w:val="24"/>
      <w:szCs w:val="24"/>
    </w:rPr>
  </w:style>
  <w:style w:type="paragraph" w:customStyle="1" w:styleId="QuakersRegistrationText">
    <w:name w:val="Quakers Registration Text"/>
    <w:basedOn w:val="QuakersAddressText"/>
    <w:pPr>
      <w:spacing w:before="120" w:after="120"/>
    </w:pPr>
    <w:rPr>
      <w:sz w:val="12"/>
    </w:rPr>
  </w:style>
  <w:style w:type="paragraph" w:styleId="Header">
    <w:name w:val="header"/>
    <w:basedOn w:val="Normal"/>
    <w:link w:val="HeaderChar"/>
    <w:uiPriority w:val="99"/>
    <w:unhideWhenUsed/>
    <w:rsid w:val="00B1405C"/>
    <w:pPr>
      <w:tabs>
        <w:tab w:val="center" w:pos="4680"/>
        <w:tab w:val="right" w:pos="9360"/>
      </w:tabs>
      <w:jc w:val="both"/>
    </w:pPr>
    <w:rPr>
      <w:sz w:val="20"/>
    </w:rPr>
  </w:style>
  <w:style w:type="paragraph" w:customStyle="1" w:styleId="QuakersBodyText">
    <w:name w:val="Quakers Body Text"/>
    <w:basedOn w:val="Normal"/>
    <w:pPr>
      <w:widowControl w:val="0"/>
      <w:suppressAutoHyphens/>
      <w:spacing w:after="80" w:line="280" w:lineRule="exact"/>
    </w:pPr>
    <w:rPr>
      <w:sz w:val="24"/>
      <w:szCs w:val="24"/>
    </w:rPr>
  </w:style>
  <w:style w:type="paragraph" w:customStyle="1" w:styleId="QuakerLocalMeetingName">
    <w:name w:val="Quaker Local Meeting Name"/>
    <w:basedOn w:val="Normal"/>
    <w:rPr>
      <w:sz w:val="21"/>
    </w:rPr>
  </w:style>
  <w:style w:type="character" w:customStyle="1" w:styleId="HeaderChar">
    <w:name w:val="Header Char"/>
    <w:link w:val="Header"/>
    <w:uiPriority w:val="99"/>
    <w:rsid w:val="00B1405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26C35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link w:val="Footer"/>
    <w:uiPriority w:val="99"/>
    <w:rsid w:val="00E26C35"/>
    <w:rPr>
      <w:rFonts w:ascii="Arial" w:hAnsi="Arial"/>
      <w:sz w:val="18"/>
      <w:lang w:eastAsia="en-US"/>
    </w:rPr>
  </w:style>
  <w:style w:type="paragraph" w:customStyle="1" w:styleId="Default">
    <w:name w:val="Default"/>
    <w:basedOn w:val="Normal"/>
    <w:rsid w:val="00485EDB"/>
  </w:style>
  <w:style w:type="character" w:customStyle="1" w:styleId="A0">
    <w:name w:val="A0"/>
    <w:uiPriority w:val="99"/>
    <w:rsid w:val="00CE4AE4"/>
    <w:rPr>
      <w:rFonts w:cs="HelveticaNeue-Roman"/>
      <w:color w:val="211D1E"/>
      <w:sz w:val="18"/>
      <w:szCs w:val="18"/>
    </w:rPr>
  </w:style>
  <w:style w:type="character" w:styleId="SubtleEmphasis">
    <w:name w:val="Subtle Emphasis"/>
    <w:uiPriority w:val="19"/>
    <w:qFormat/>
    <w:rsid w:val="00E26C35"/>
    <w:rPr>
      <w:i/>
      <w:iCs/>
      <w:color w:val="996699" w:themeColor="accent3"/>
    </w:rPr>
  </w:style>
  <w:style w:type="character" w:styleId="Emphasis">
    <w:name w:val="Emphasis"/>
    <w:uiPriority w:val="20"/>
    <w:qFormat/>
    <w:rsid w:val="00CE4AE4"/>
    <w:rPr>
      <w:i/>
      <w:iCs/>
    </w:rPr>
  </w:style>
  <w:style w:type="character" w:styleId="IntenseEmphasis">
    <w:name w:val="Intense Emphasis"/>
    <w:uiPriority w:val="21"/>
    <w:qFormat/>
    <w:rsid w:val="00E26C35"/>
    <w:rPr>
      <w:i/>
      <w:iCs/>
      <w:color w:val="0099CC" w:themeColor="background2"/>
    </w:rPr>
  </w:style>
  <w:style w:type="character" w:styleId="Strong">
    <w:name w:val="Strong"/>
    <w:uiPriority w:val="22"/>
    <w:qFormat/>
    <w:rsid w:val="00CE4AE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E4AE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E4AE4"/>
    <w:rPr>
      <w:rFonts w:ascii="Arial" w:hAnsi="Arial"/>
      <w:i/>
      <w:iCs/>
      <w:color w:val="404040"/>
      <w:sz w:val="22"/>
    </w:rPr>
  </w:style>
  <w:style w:type="character" w:styleId="SubtleReference">
    <w:name w:val="Subtle Reference"/>
    <w:uiPriority w:val="31"/>
    <w:qFormat/>
    <w:rsid w:val="00CE4AE4"/>
    <w:rPr>
      <w:smallCap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35"/>
    <w:pPr>
      <w:pBdr>
        <w:top w:val="single" w:sz="4" w:space="10" w:color="2C86C8"/>
        <w:bottom w:val="single" w:sz="4" w:space="10" w:color="2C86C8"/>
      </w:pBdr>
      <w:spacing w:before="360" w:after="360"/>
      <w:ind w:left="864" w:right="864"/>
      <w:jc w:val="center"/>
    </w:pPr>
    <w:rPr>
      <w:i/>
      <w:iCs/>
      <w:color w:val="0099CC" w:themeColor="background2"/>
    </w:rPr>
  </w:style>
  <w:style w:type="character" w:customStyle="1" w:styleId="IntenseQuoteChar">
    <w:name w:val="Intense Quote Char"/>
    <w:link w:val="IntenseQuote"/>
    <w:uiPriority w:val="30"/>
    <w:rsid w:val="00E26C35"/>
    <w:rPr>
      <w:rFonts w:ascii="Arial" w:hAnsi="Arial"/>
      <w:i/>
      <w:iCs/>
      <w:color w:val="0099CC" w:themeColor="background2"/>
      <w:sz w:val="22"/>
      <w:lang w:eastAsia="en-US"/>
    </w:rPr>
  </w:style>
  <w:style w:type="character" w:styleId="IntenseReference">
    <w:name w:val="Intense Reference"/>
    <w:uiPriority w:val="32"/>
    <w:qFormat/>
    <w:rsid w:val="00E26C35"/>
    <w:rPr>
      <w:b/>
      <w:bCs/>
      <w:smallCaps/>
      <w:color w:val="0099CC" w:themeColor="background2"/>
      <w:spacing w:val="5"/>
    </w:rPr>
  </w:style>
  <w:style w:type="character" w:styleId="BookTitle">
    <w:name w:val="Book Title"/>
    <w:uiPriority w:val="33"/>
    <w:qFormat/>
    <w:rsid w:val="002B52D8"/>
    <w:rPr>
      <w:b w:val="0"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CE4AE4"/>
    <w:pPr>
      <w:ind w:left="720"/>
      <w:contextualSpacing/>
    </w:pPr>
  </w:style>
  <w:style w:type="character" w:customStyle="1" w:styleId="Heading5Char">
    <w:name w:val="Heading 5 Char"/>
    <w:link w:val="Heading5"/>
    <w:uiPriority w:val="9"/>
    <w:rsid w:val="00E26C35"/>
    <w:rPr>
      <w:rFonts w:ascii="Arial" w:hAnsi="Arial"/>
      <w:color w:val="0099CC" w:themeColor="background2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CF7BD2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15550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15550"/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515550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paragraph">
    <w:name w:val="paragraph"/>
    <w:basedOn w:val="Normal"/>
    <w:rsid w:val="005155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5550"/>
  </w:style>
  <w:style w:type="paragraph" w:styleId="TOCHeading">
    <w:name w:val="TOC Heading"/>
    <w:basedOn w:val="Heading1"/>
    <w:next w:val="Normal"/>
    <w:uiPriority w:val="39"/>
    <w:unhideWhenUsed/>
    <w:qFormat/>
    <w:rsid w:val="00E26C35"/>
    <w:pPr>
      <w:keepNext/>
      <w:keepLines/>
      <w:widowControl/>
      <w:tabs>
        <w:tab w:val="clear" w:pos="567"/>
      </w:tabs>
      <w:suppressAutoHyphens w:val="0"/>
      <w:spacing w:before="480" w:after="0" w:line="276" w:lineRule="auto"/>
      <w:outlineLvl w:val="9"/>
    </w:pPr>
    <w:rPr>
      <w:rFonts w:cs="Times New Roman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4CF3"/>
    <w:pPr>
      <w:spacing w:before="120" w:after="0"/>
    </w:pPr>
    <w:rPr>
      <w:rFonts w:ascii="Roboto Medium" w:hAnsi="Roboto Medium" w:cstheme="minorHAnsi"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1405C"/>
    <w:pPr>
      <w:spacing w:after="0"/>
      <w:ind w:left="440"/>
    </w:pPr>
    <w:rPr>
      <w:rFonts w:cs="Arial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1405C"/>
    <w:pPr>
      <w:spacing w:before="120" w:after="0"/>
      <w:ind w:left="220"/>
    </w:pPr>
    <w:rPr>
      <w:rFonts w:cs="Arial"/>
      <w:b/>
      <w:bCs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1405C"/>
    <w:pPr>
      <w:spacing w:after="0"/>
      <w:ind w:left="660"/>
    </w:pPr>
    <w:rPr>
      <w:rFonts w:cs="Arial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1405C"/>
    <w:pPr>
      <w:spacing w:after="0"/>
      <w:ind w:left="880"/>
    </w:pPr>
    <w:rPr>
      <w:rFonts w:cs="Arial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405C"/>
    <w:pPr>
      <w:spacing w:after="0"/>
      <w:ind w:left="1100"/>
    </w:pPr>
    <w:rPr>
      <w:rFonts w:cs="Arial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1405C"/>
    <w:pPr>
      <w:spacing w:after="0"/>
      <w:ind w:left="1320"/>
    </w:pPr>
    <w:rPr>
      <w:rFonts w:cs="Arial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1405C"/>
    <w:pPr>
      <w:spacing w:after="0"/>
      <w:ind w:left="1540"/>
    </w:pPr>
    <w:rPr>
      <w:rFonts w:cs="Arial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1405C"/>
    <w:pPr>
      <w:spacing w:after="0"/>
      <w:ind w:left="1760"/>
    </w:pPr>
    <w:rPr>
      <w:rFonts w:cs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405C"/>
    <w:pPr>
      <w:spacing w:after="0"/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1405C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889"/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customStyle="1" w:styleId="SubtitleChar">
    <w:name w:val="Subtitle Char"/>
    <w:link w:val="Subtitle"/>
    <w:uiPriority w:val="11"/>
    <w:rsid w:val="00283889"/>
    <w:rPr>
      <w:rFonts w:ascii="Arial" w:eastAsia="Times New Roman" w:hAnsi="Arial" w:cs="Times New Roman"/>
      <w:color w:val="5A5A5A"/>
      <w:spacing w:val="15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660589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3B3C2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B5BFA"/>
    <w:pPr>
      <w:spacing w:after="200"/>
    </w:pPr>
    <w:rPr>
      <w:iCs/>
      <w:color w:val="808080"/>
      <w:sz w:val="18"/>
      <w:szCs w:val="18"/>
    </w:rPr>
  </w:style>
  <w:style w:type="character" w:customStyle="1" w:styleId="Heading6Char">
    <w:name w:val="Heading 6 Char"/>
    <w:link w:val="Heading6"/>
    <w:uiPriority w:val="9"/>
    <w:rsid w:val="00E26C35"/>
    <w:rPr>
      <w:rFonts w:ascii="Arial" w:hAnsi="Arial"/>
      <w:color w:val="CC0066" w:themeColor="accent1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2B52D8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2B52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2B52D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2B52D8"/>
    <w:pPr>
      <w:widowControl w:val="0"/>
      <w:spacing w:after="0"/>
    </w:pPr>
    <w:rPr>
      <w:rFonts w:eastAsia="Arial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15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38"/>
    <w:pPr>
      <w:spacing w:after="160"/>
    </w:pPr>
    <w:rPr>
      <w:rFonts w:eastAsia="Arial"/>
      <w:sz w:val="20"/>
    </w:rPr>
  </w:style>
  <w:style w:type="character" w:customStyle="1" w:styleId="CommentTextChar">
    <w:name w:val="Comment Text Char"/>
    <w:link w:val="CommentText"/>
    <w:uiPriority w:val="99"/>
    <w:semiHidden/>
    <w:rsid w:val="00153A38"/>
    <w:rPr>
      <w:rFonts w:ascii="Arial" w:eastAsia="Arial" w:hAnsi="Arial" w:cs="Times New Roman"/>
    </w:rPr>
  </w:style>
  <w:style w:type="table" w:customStyle="1" w:styleId="TableGridLight1">
    <w:name w:val="Table Grid Light1"/>
    <w:basedOn w:val="TableNormal"/>
    <w:uiPriority w:val="40"/>
    <w:rsid w:val="00153A38"/>
    <w:rPr>
      <w:rFonts w:ascii="Arial" w:eastAsia="Arial" w:hAnsi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B180E"/>
  </w:style>
  <w:style w:type="character" w:styleId="FollowedHyperlink">
    <w:name w:val="FollowedHyperlink"/>
    <w:uiPriority w:val="99"/>
    <w:semiHidden/>
    <w:unhideWhenUsed/>
    <w:rsid w:val="004A08EC"/>
    <w:rPr>
      <w:color w:val="B21258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35"/>
    <w:rPr>
      <w:rFonts w:asciiTheme="majorHAnsi" w:eastAsiaTheme="majorEastAsia" w:hAnsiTheme="majorHAnsi" w:cstheme="majorBidi"/>
      <w:i/>
      <w:iCs/>
      <w:color w:val="CC0066" w:themeColor="accent1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377F"/>
    <w:rPr>
      <w:rFonts w:ascii="Roboto Slab" w:hAnsi="Roboto Slab" w:cs="Arial"/>
      <w:b/>
      <w:bCs/>
      <w:color w:val="0099CC" w:themeColor="background2"/>
      <w:kern w:val="32"/>
      <w:sz w:val="48"/>
      <w:szCs w:val="3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4ADD"/>
    <w:rPr>
      <w:rFonts w:ascii="Roboto" w:hAnsi="Robo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quaker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w\OneDrive%20-%20Britain%20Yearly%20Meeting\SharedF&amp;F\00%20TEAM%20-%20Quaker%20Life\General\TEMPLATES\For%20Word\Headed-paper-public-blue-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QiB24-04">
  <a:themeElements>
    <a:clrScheme name="Qpalette24">
      <a:dk1>
        <a:srgbClr val="FEFFFE"/>
      </a:dk1>
      <a:lt1>
        <a:srgbClr val="000000"/>
      </a:lt1>
      <a:dk2>
        <a:srgbClr val="CCCCCC"/>
      </a:dk2>
      <a:lt2>
        <a:srgbClr val="0099CC"/>
      </a:lt2>
      <a:accent1>
        <a:srgbClr val="CC0066"/>
      </a:accent1>
      <a:accent2>
        <a:srgbClr val="FF9900"/>
      </a:accent2>
      <a:accent3>
        <a:srgbClr val="996699"/>
      </a:accent3>
      <a:accent4>
        <a:srgbClr val="009966"/>
      </a:accent4>
      <a:accent5>
        <a:srgbClr val="993366"/>
      </a:accent5>
      <a:accent6>
        <a:srgbClr val="336666"/>
      </a:accent6>
      <a:hlink>
        <a:srgbClr val="566266"/>
      </a:hlink>
      <a:folHlink>
        <a:srgbClr val="33336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5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QiB24-04" id="{334B7686-9691-4339-A153-73409F721806}" vid="{ABFC97FF-EBAA-4510-AA65-7D93801148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5" ma:contentTypeDescription="Create a new document." ma:contentTypeScope="" ma:versionID="4a1c82b2399f435c70a8c110b1bbebaf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4f697261e67b728d3ad075d00d2e8132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E556DE-59BE-41C6-B568-D19D7B2D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3D3ED-F8FA-4D10-9F0F-B4DDA75500D3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customXml/itemProps3.xml><?xml version="1.0" encoding="utf-8"?>
<ds:datastoreItem xmlns:ds="http://schemas.openxmlformats.org/officeDocument/2006/customXml" ds:itemID="{68679829-CEF7-4E0F-9734-8001437AD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83B61-E25A-436A-97A3-7CE763EF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Headed-paper-public-blue-TEMPLATE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Quakers in Britain</Company>
  <LinksUpToDate>false</LinksUpToDate>
  <CharactersWithSpaces>16</CharactersWithSpaces>
  <SharedDoc>false</SharedDoc>
  <HyperlinkBase/>
  <HLinks>
    <vt:vector size="6" baseType="variant">
      <vt:variant>
        <vt:i4>1245280</vt:i4>
      </vt:variant>
      <vt:variant>
        <vt:i4>1341</vt:i4>
      </vt:variant>
      <vt:variant>
        <vt:i4>1025</vt:i4>
      </vt:variant>
      <vt:variant>
        <vt:i4>1</vt:i4>
      </vt:variant>
      <vt:variant>
        <vt:lpwstr>Quakers_M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Waterhouse</dc:creator>
  <cp:keywords/>
  <dc:description/>
  <cp:lastModifiedBy>Oliver Waterhouse</cp:lastModifiedBy>
  <cp:revision>3</cp:revision>
  <cp:lastPrinted>2025-04-29T14:13:00Z</cp:lastPrinted>
  <dcterms:created xsi:type="dcterms:W3CDTF">2025-08-21T08:14:00Z</dcterms:created>
  <dcterms:modified xsi:type="dcterms:W3CDTF">2025-08-21T08:14:00Z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i4>1044300</vt:i4>
  </property>
  <property fmtid="{D5CDD505-2E9C-101B-9397-08002B2CF9AE}" pid="3" name="_activity">
    <vt:lpwstr>{"FileActivityType":"9","FileActivityTimeStamp":"2023-11-09T12:58:06.020Z","FileActivityUsersOnPage":[{"DisplayName":"Ben Robinson","Id":"benr@quaker.org.uk"}],"FileActivityNavigationId":null}</vt:lpwstr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ContentTypeId">
    <vt:lpwstr>0x010100862EBB2F60D4BC4FB03C7E1961C036CD</vt:lpwstr>
  </property>
</Properties>
</file>